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E326" w14:textId="77777777" w:rsidR="005760B9" w:rsidRPr="00793ABE" w:rsidRDefault="005760B9" w:rsidP="005760B9">
      <w:pPr>
        <w:pStyle w:val="Brdtext"/>
        <w:rPr>
          <w:sz w:val="2"/>
          <w:szCs w:val="2"/>
          <w:lang w:val="en-GB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3366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</w:tblGrid>
      <w:tr w:rsidR="0047072C" w:rsidRPr="0009633E" w14:paraId="209A8F06" w14:textId="77777777" w:rsidTr="0003661D">
        <w:trPr>
          <w:trHeight w:val="142"/>
        </w:trPr>
        <w:tc>
          <w:tcPr>
            <w:tcW w:w="7314" w:type="dxa"/>
            <w:gridSpan w:val="9"/>
            <w:vMerge w:val="restart"/>
            <w:tcBorders>
              <w:right w:val="single" w:sz="4" w:space="0" w:color="auto"/>
            </w:tcBorders>
          </w:tcPr>
          <w:p w14:paraId="4CFCAF4D" w14:textId="563499BE" w:rsidR="0047072C" w:rsidRPr="00793ABE" w:rsidRDefault="00793ABE" w:rsidP="001B7EC9">
            <w:pPr>
              <w:pStyle w:val="Rubrik1"/>
              <w:spacing w:before="120" w:after="0"/>
              <w:rPr>
                <w:lang w:val="en-GB"/>
              </w:rPr>
            </w:pPr>
            <w:r w:rsidRPr="00793ABE">
              <w:rPr>
                <w:lang w:val="en-GB"/>
              </w:rPr>
              <w:t>Application for research grant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301F77C0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Reg No </w:t>
            </w:r>
            <w:r w:rsidR="00504F15" w:rsidRPr="00793ABE">
              <w:rPr>
                <w:lang w:val="en-GB"/>
              </w:rPr>
              <w:t>(</w:t>
            </w:r>
            <w:r w:rsidRPr="00793ABE">
              <w:rPr>
                <w:lang w:val="en-GB"/>
              </w:rPr>
              <w:t xml:space="preserve">to be </w:t>
            </w:r>
            <w:r w:rsidR="006B5F97">
              <w:rPr>
                <w:lang w:val="en-GB"/>
              </w:rPr>
              <w:t xml:space="preserve">completed by </w:t>
            </w:r>
            <w:r w:rsidRPr="00793ABE">
              <w:rPr>
                <w:lang w:val="en-GB"/>
              </w:rPr>
              <w:t>IFA</w:t>
            </w:r>
            <w:r w:rsidR="006B5F97">
              <w:rPr>
                <w:lang w:val="en-GB"/>
              </w:rPr>
              <w:t>U</w:t>
            </w:r>
            <w:r w:rsidR="00504F15" w:rsidRPr="00793ABE">
              <w:rPr>
                <w:lang w:val="en-GB"/>
              </w:rPr>
              <w:t xml:space="preserve">) </w:t>
            </w:r>
          </w:p>
        </w:tc>
      </w:tr>
      <w:tr w:rsidR="0047072C" w:rsidRPr="00793ABE" w14:paraId="43B7C70E" w14:textId="77777777" w:rsidTr="0003661D">
        <w:trPr>
          <w:trHeight w:val="275"/>
        </w:trPr>
        <w:tc>
          <w:tcPr>
            <w:tcW w:w="7314" w:type="dxa"/>
            <w:gridSpan w:val="9"/>
            <w:vMerge/>
            <w:tcBorders>
              <w:right w:val="single" w:sz="4" w:space="0" w:color="auto"/>
            </w:tcBorders>
          </w:tcPr>
          <w:p w14:paraId="646D9CEA" w14:textId="77777777" w:rsidR="0047072C" w:rsidRPr="00793ABE" w:rsidRDefault="0047072C" w:rsidP="001E6A35">
            <w:pPr>
              <w:pStyle w:val="Rubrik1"/>
              <w:rPr>
                <w:lang w:val="en-GB"/>
              </w:rPr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8B24AEC" w14:textId="77777777" w:rsidTr="001E6A35">
        <w:tc>
          <w:tcPr>
            <w:tcW w:w="9770" w:type="dxa"/>
            <w:gridSpan w:val="12"/>
          </w:tcPr>
          <w:p w14:paraId="7C5C36E1" w14:textId="3594F4EC" w:rsidR="0047072C" w:rsidRPr="00793ABE" w:rsidRDefault="00793ABE" w:rsidP="001E6A35">
            <w:pPr>
              <w:pStyle w:val="Rubrik2"/>
              <w:rPr>
                <w:lang w:val="en-GB"/>
              </w:rPr>
            </w:pPr>
            <w:r w:rsidRPr="00793ABE">
              <w:rPr>
                <w:lang w:val="en-GB"/>
              </w:rPr>
              <w:t>Main applicant (project leader)</w:t>
            </w:r>
            <w:r w:rsidR="0047072C" w:rsidRPr="00793ABE">
              <w:rPr>
                <w:lang w:val="en-GB"/>
              </w:rPr>
              <w:t xml:space="preserve"> </w:t>
            </w:r>
          </w:p>
        </w:tc>
      </w:tr>
      <w:tr w:rsidR="0047072C" w:rsidRPr="00793ABE" w14:paraId="590E0DF8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480A71A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Name</w:t>
            </w:r>
            <w:r w:rsidR="0047072C" w:rsidRPr="00793ABE">
              <w:rPr>
                <w:lang w:val="en-GB"/>
              </w:rPr>
              <w:t>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2E52F189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Title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0AD33FE8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Year of PhD</w:t>
            </w:r>
          </w:p>
        </w:tc>
      </w:tr>
      <w:tr w:rsidR="0047072C" w:rsidRPr="00793ABE" w14:paraId="24A237C6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8D352D1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3F87CF64" w:rsidR="0047072C" w:rsidRPr="00793ABE" w:rsidRDefault="00793ABE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University/Institute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16C89A59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 or similar</w:t>
            </w:r>
          </w:p>
        </w:tc>
      </w:tr>
      <w:tr w:rsidR="0047072C" w:rsidRPr="00793ABE" w14:paraId="26945E22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42FECB1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586BC811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  <w:r w:rsidR="00B41C77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21BC2BD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Postal code and city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B41C77" w:rsidRPr="00793ABE">
              <w:rPr>
                <w:lang w:val="en-GB"/>
              </w:rPr>
              <w:t>)</w:t>
            </w:r>
          </w:p>
        </w:tc>
      </w:tr>
      <w:tr w:rsidR="0047072C" w:rsidRPr="00793ABE" w14:paraId="16A711C8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724A4D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62FC7282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E-</w:t>
            </w:r>
            <w:r w:rsidR="00793ABE">
              <w:rPr>
                <w:lang w:val="en-GB"/>
              </w:rPr>
              <w:t xml:space="preserve">mail </w:t>
            </w:r>
            <w:r w:rsidRPr="00793ABE">
              <w:rPr>
                <w:lang w:val="en-GB"/>
              </w:rPr>
              <w:t>(</w:t>
            </w:r>
            <w:r w:rsidR="004C279A">
              <w:rPr>
                <w:lang w:val="en-GB"/>
              </w:rPr>
              <w:t>work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34046EB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Phone No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</w:tr>
      <w:tr w:rsidR="0047072C" w:rsidRPr="00793ABE" w14:paraId="312A080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21A041C8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1D9B7755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ORCID </w:t>
            </w:r>
            <w:r w:rsidR="00793ABE">
              <w:rPr>
                <w:lang w:val="en-GB"/>
              </w:rPr>
              <w:t>or civic registration number</w:t>
            </w:r>
            <w:r w:rsidR="007F0755" w:rsidRPr="00793ABE">
              <w:rPr>
                <w:lang w:val="en-GB"/>
              </w:rPr>
              <w:t xml:space="preserve">. </w:t>
            </w:r>
            <w:r w:rsidR="007F0755" w:rsidRPr="00793ABE" w:rsidDel="007F0755">
              <w:rPr>
                <w:lang w:val="en-GB"/>
              </w:rPr>
              <w:t xml:space="preserve"> </w:t>
            </w:r>
          </w:p>
        </w:tc>
      </w:tr>
      <w:tr w:rsidR="0047072C" w:rsidRPr="00793ABE" w14:paraId="098949CF" w14:textId="77777777" w:rsidTr="001E6A35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47AA24B4" w14:textId="77777777" w:rsidTr="001E6A35">
        <w:tc>
          <w:tcPr>
            <w:tcW w:w="9770" w:type="dxa"/>
            <w:gridSpan w:val="12"/>
          </w:tcPr>
          <w:p w14:paraId="72E14893" w14:textId="460779F7" w:rsidR="0047072C" w:rsidRPr="00793ABE" w:rsidRDefault="0047072C" w:rsidP="001E6A35">
            <w:pPr>
              <w:pStyle w:val="Tabelltext"/>
              <w:spacing w:before="60"/>
              <w:rPr>
                <w:spacing w:val="-4"/>
                <w:sz w:val="14"/>
                <w:szCs w:val="14"/>
                <w:lang w:val="en-GB"/>
              </w:rPr>
            </w:pPr>
            <w:r w:rsidRPr="00793ABE">
              <w:rPr>
                <w:spacing w:val="-4"/>
                <w:sz w:val="14"/>
                <w:szCs w:val="14"/>
                <w:lang w:val="en-GB"/>
              </w:rPr>
              <w:t>*</w:t>
            </w:r>
            <w:r w:rsidR="00793ABE">
              <w:rPr>
                <w:spacing w:val="-4"/>
                <w:sz w:val="14"/>
                <w:szCs w:val="14"/>
                <w:lang w:val="en-GB"/>
              </w:rPr>
              <w:t>The main applicant is responsible for the information stated in the application form being correct</w:t>
            </w:r>
            <w:r w:rsidRPr="00793ABE">
              <w:rPr>
                <w:spacing w:val="-4"/>
                <w:sz w:val="14"/>
                <w:szCs w:val="14"/>
                <w:lang w:val="en-GB"/>
              </w:rPr>
              <w:t>.</w:t>
            </w:r>
          </w:p>
        </w:tc>
      </w:tr>
      <w:tr w:rsidR="0047072C" w:rsidRPr="00793ABE" w14:paraId="1E3A9D6B" w14:textId="77777777" w:rsidTr="001E6A35">
        <w:tc>
          <w:tcPr>
            <w:tcW w:w="9770" w:type="dxa"/>
            <w:gridSpan w:val="12"/>
          </w:tcPr>
          <w:p w14:paraId="654EE1D5" w14:textId="29A9D392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Administrative authority</w:t>
            </w:r>
          </w:p>
        </w:tc>
      </w:tr>
      <w:tr w:rsidR="0047072C" w:rsidRPr="00793ABE" w14:paraId="446B404C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5092ADFE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University</w:t>
            </w:r>
            <w:r w:rsidR="0047072C" w:rsidRPr="00793ABE">
              <w:rPr>
                <w:lang w:val="en-GB"/>
              </w:rPr>
              <w:t>/</w:t>
            </w:r>
            <w:r w:rsidRPr="00793ABE">
              <w:rPr>
                <w:lang w:val="en-GB"/>
              </w:rPr>
              <w:t xml:space="preserve">Institute of </w:t>
            </w:r>
            <w:r w:rsidR="006B5F97">
              <w:rPr>
                <w:lang w:val="en-GB"/>
              </w:rPr>
              <w:t>h</w:t>
            </w:r>
            <w:r w:rsidRPr="00793ABE">
              <w:rPr>
                <w:lang w:val="en-GB"/>
              </w:rPr>
              <w:t>i</w:t>
            </w:r>
            <w:r>
              <w:rPr>
                <w:lang w:val="en-GB"/>
              </w:rPr>
              <w:t xml:space="preserve">gher </w:t>
            </w:r>
            <w:r w:rsidR="006B5F97">
              <w:rPr>
                <w:lang w:val="en-GB"/>
              </w:rPr>
              <w:t>e</w:t>
            </w:r>
            <w:r>
              <w:rPr>
                <w:lang w:val="en-GB"/>
              </w:rPr>
              <w:t>ducation or similar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2E647443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</w:tr>
      <w:tr w:rsidR="0047072C" w:rsidRPr="00793ABE" w14:paraId="76DBB7C7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116FA7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698F375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AD9C2FF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Postal code and city</w:t>
            </w:r>
          </w:p>
        </w:tc>
      </w:tr>
      <w:tr w:rsidR="0047072C" w:rsidRPr="00793ABE" w14:paraId="34CF42F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2E3C5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2629CA9B" w:rsidR="0047072C" w:rsidRPr="00793ABE" w:rsidRDefault="00793AB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Phone N</w:t>
            </w:r>
            <w:r w:rsidR="006B5F97">
              <w:rPr>
                <w:lang w:val="en-GB"/>
              </w:rPr>
              <w:t>o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18B15EB1" w:rsidR="0047072C" w:rsidRPr="00793ABE" w:rsidRDefault="001E6A35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Corporate identification number</w:t>
            </w:r>
          </w:p>
        </w:tc>
      </w:tr>
      <w:tr w:rsidR="0047072C" w:rsidRPr="00793ABE" w14:paraId="48368553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67DB2502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5376ADD9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signature, Head of Department or similar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3020D7B4" w:rsidR="0047072C" w:rsidRPr="00793ABE" w:rsidRDefault="00F81A2E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Signature, Head of Department or similar</w:t>
            </w:r>
          </w:p>
        </w:tc>
      </w:tr>
      <w:tr w:rsidR="0047072C" w:rsidRPr="00793ABE" w14:paraId="39BF30B9" w14:textId="77777777" w:rsidTr="00B41C77">
        <w:trPr>
          <w:trHeight w:val="475"/>
        </w:trPr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793ABE" w14:paraId="4C13B611" w14:textId="77777777" w:rsidTr="001E6A35">
        <w:tc>
          <w:tcPr>
            <w:tcW w:w="9770" w:type="dxa"/>
            <w:gridSpan w:val="12"/>
          </w:tcPr>
          <w:p w14:paraId="76BD0272" w14:textId="07F4B845" w:rsidR="0047072C" w:rsidRPr="00793ABE" w:rsidRDefault="00E243E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description</w:t>
            </w:r>
          </w:p>
        </w:tc>
      </w:tr>
      <w:tr w:rsidR="0047072C" w:rsidRPr="00793ABE" w14:paraId="4AC6E8F4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4E47C07D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7A232044" w14:textId="77777777" w:rsidTr="001E6A35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5B13FE5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3C819A02" w:rsidR="0047072C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Application for</w:t>
            </w:r>
          </w:p>
        </w:tc>
      </w:tr>
      <w:tr w:rsidR="0047072C" w:rsidRPr="00793ABE" w14:paraId="2D994DDE" w14:textId="77777777" w:rsidTr="00B41C77">
        <w:tc>
          <w:tcPr>
            <w:tcW w:w="5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BED00C5" w14:textId="465F2B54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 xml:space="preserve">Continuation of project previously funded by </w:t>
            </w:r>
            <w:r w:rsidRPr="00793ABE">
              <w:rPr>
                <w:lang w:val="en-GB"/>
              </w:rPr>
              <w:t>IFAU</w:t>
            </w:r>
            <w:r w:rsidR="00E243E3">
              <w:rPr>
                <w:lang w:val="en-GB"/>
              </w:rPr>
              <w:t>,</w:t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Reg No</w:t>
            </w:r>
            <w:r w:rsidRPr="00793ABE">
              <w:rPr>
                <w:lang w:val="en-GB"/>
              </w:rPr>
              <w:t>:</w:t>
            </w:r>
          </w:p>
          <w:p w14:paraId="05E86D9C" w14:textId="0C20550B" w:rsidR="0047072C" w:rsidRPr="00793ABE" w:rsidRDefault="0047072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 xml:space="preserve">New project, not previously funded by </w:t>
            </w:r>
            <w:proofErr w:type="gramStart"/>
            <w:r w:rsidR="00E243E3">
              <w:rPr>
                <w:lang w:val="en-GB"/>
              </w:rPr>
              <w:t>IFAU</w:t>
            </w:r>
            <w:proofErr w:type="gramEnd"/>
          </w:p>
          <w:p w14:paraId="5E435178" w14:textId="3F6564B9" w:rsidR="00C7321C" w:rsidRPr="00793ABE" w:rsidRDefault="00C7321C" w:rsidP="001E6A35">
            <w:pPr>
              <w:pStyle w:val="Tabell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E243E3">
              <w:rPr>
                <w:lang w:val="en-GB"/>
              </w:rPr>
              <w:t>The project requires data from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B41C77" w:rsidRPr="0009633E" w14:paraId="422F0BC3" w14:textId="77777777" w:rsidTr="001E6A35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6C89A93C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The project will start</w:t>
            </w:r>
            <w:r w:rsidR="00B41C77" w:rsidRPr="00793ABE">
              <w:rPr>
                <w:lang w:val="en-GB"/>
              </w:rPr>
              <w:t>/</w:t>
            </w:r>
            <w:r>
              <w:rPr>
                <w:lang w:val="en-GB"/>
              </w:rPr>
              <w:t xml:space="preserve">started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08EB8EB3" w:rsidR="00B41C77" w:rsidRPr="00793ABE" w:rsidRDefault="00E243E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 xml:space="preserve">The project is planned to be completed </w:t>
            </w:r>
            <w:r w:rsidR="00B41C77" w:rsidRPr="00793ABE">
              <w:rPr>
                <w:lang w:val="en-GB"/>
              </w:rPr>
              <w:t>(</w:t>
            </w:r>
            <w:r>
              <w:rPr>
                <w:lang w:val="en-GB"/>
              </w:rPr>
              <w:t>date</w:t>
            </w:r>
            <w:r w:rsidR="00B41C77" w:rsidRPr="00793ABE">
              <w:rPr>
                <w:lang w:val="en-GB"/>
              </w:rPr>
              <w:t>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03AB3398" w:rsidR="00B41C77" w:rsidRPr="00793ABE" w:rsidRDefault="00B41C77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>SCB-</w:t>
            </w:r>
            <w:r w:rsidR="00E243E3">
              <w:rPr>
                <w:lang w:val="en-GB"/>
              </w:rPr>
              <w:t>code</w:t>
            </w:r>
            <w:r w:rsidRPr="00793ABE">
              <w:rPr>
                <w:lang w:val="en-GB"/>
              </w:rPr>
              <w:t>(</w:t>
            </w:r>
            <w:r w:rsidR="00E243E3">
              <w:rPr>
                <w:lang w:val="en-GB"/>
              </w:rPr>
              <w:t>s</w:t>
            </w:r>
            <w:r w:rsidRPr="00793ABE">
              <w:rPr>
                <w:lang w:val="en-GB"/>
              </w:rPr>
              <w:t xml:space="preserve">), </w:t>
            </w:r>
            <w:r w:rsidR="00E243E3">
              <w:rPr>
                <w:lang w:val="en-GB"/>
              </w:rPr>
              <w:t xml:space="preserve">see info at </w:t>
            </w:r>
            <w:r w:rsidRPr="00793ABE">
              <w:rPr>
                <w:lang w:val="en-GB"/>
              </w:rPr>
              <w:t>ifau.se</w:t>
            </w:r>
          </w:p>
        </w:tc>
      </w:tr>
      <w:tr w:rsidR="00B41C77" w:rsidRPr="00793ABE" w14:paraId="21DEDEA4" w14:textId="77777777" w:rsidTr="001E6A35"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Pr="00793ABE" w:rsidRDefault="00B41C77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44ACBC42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0C3F9D59" w:rsidR="0047072C" w:rsidRPr="00793ABE" w:rsidRDefault="00AF72D1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Summar</w:t>
            </w:r>
            <w:r w:rsidR="00272AD3">
              <w:rPr>
                <w:lang w:val="en-GB"/>
              </w:rPr>
              <w:t>y</w:t>
            </w:r>
            <w:r>
              <w:rPr>
                <w:lang w:val="en-GB"/>
              </w:rPr>
              <w:t xml:space="preserve"> in Swedish of the </w:t>
            </w:r>
            <w:r w:rsidR="006B5F97">
              <w:rPr>
                <w:lang w:val="en-GB"/>
              </w:rPr>
              <w:t>objective</w:t>
            </w:r>
            <w:r>
              <w:rPr>
                <w:lang w:val="en-GB"/>
              </w:rPr>
              <w:t xml:space="preserve">, the </w:t>
            </w:r>
            <w:proofErr w:type="gramStart"/>
            <w:r>
              <w:rPr>
                <w:lang w:val="en-GB"/>
              </w:rPr>
              <w:t>importance</w:t>
            </w:r>
            <w:proofErr w:type="gramEnd"/>
            <w:r>
              <w:rPr>
                <w:lang w:val="en-GB"/>
              </w:rPr>
              <w:t xml:space="preserve"> and the implementation of the project (maximum 200 words)</w:t>
            </w:r>
          </w:p>
        </w:tc>
      </w:tr>
      <w:tr w:rsidR="0047072C" w:rsidRPr="00793ABE" w14:paraId="0783F8A3" w14:textId="77777777" w:rsidTr="0064584B">
        <w:trPr>
          <w:trHeight w:val="3005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58DFDB8A" w14:textId="77777777" w:rsidTr="005D65D8">
        <w:trPr>
          <w:trHeight w:val="20"/>
        </w:trPr>
        <w:tc>
          <w:tcPr>
            <w:tcW w:w="9770" w:type="dxa"/>
            <w:gridSpan w:val="12"/>
            <w:tcBorders>
              <w:top w:val="single" w:sz="4" w:space="0" w:color="auto"/>
            </w:tcBorders>
          </w:tcPr>
          <w:p w14:paraId="6CE64487" w14:textId="286E915C" w:rsidR="0047072C" w:rsidRPr="00793ABE" w:rsidRDefault="00272AD3" w:rsidP="005D65D8">
            <w:pPr>
              <w:pStyle w:val="Tabelltext"/>
              <w:spacing w:before="40" w:after="40"/>
              <w:rPr>
                <w:lang w:val="en-GB"/>
              </w:rPr>
            </w:pPr>
            <w:r>
              <w:rPr>
                <w:sz w:val="16"/>
                <w:szCs w:val="22"/>
                <w:lang w:val="en-GB"/>
              </w:rPr>
              <w:lastRenderedPageBreak/>
              <w:t xml:space="preserve"> A more extensive project description </w:t>
            </w:r>
            <w:r w:rsidR="00C74D91">
              <w:rPr>
                <w:sz w:val="16"/>
                <w:szCs w:val="22"/>
                <w:lang w:val="en-GB"/>
              </w:rPr>
              <w:t>is to be</w:t>
            </w:r>
            <w:r>
              <w:rPr>
                <w:sz w:val="16"/>
                <w:szCs w:val="22"/>
                <w:lang w:val="en-GB"/>
              </w:rPr>
              <w:t xml:space="preserve"> written later in the application (Appendix 1, p 4).</w:t>
            </w:r>
          </w:p>
        </w:tc>
      </w:tr>
      <w:tr w:rsidR="0047072C" w:rsidRPr="0009633E" w14:paraId="46FCBA81" w14:textId="77777777" w:rsidTr="001E6A35">
        <w:tc>
          <w:tcPr>
            <w:tcW w:w="9770" w:type="dxa"/>
            <w:gridSpan w:val="12"/>
          </w:tcPr>
          <w:p w14:paraId="1EF61793" w14:textId="54C5A333" w:rsidR="0047072C" w:rsidRPr="00793ABE" w:rsidRDefault="000104C0" w:rsidP="001E6A35">
            <w:pPr>
              <w:pStyle w:val="Rubrik2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Other project participants</w:t>
            </w:r>
          </w:p>
          <w:p w14:paraId="61F31F18" w14:textId="34CB4E64" w:rsidR="0047072C" w:rsidRPr="00793ABE" w:rsidRDefault="000104C0" w:rsidP="001E6A35">
            <w:pPr>
              <w:pStyle w:val="Tabelltext"/>
              <w:rPr>
                <w:lang w:val="en-GB"/>
              </w:rPr>
            </w:pPr>
            <w:proofErr w:type="gramStart"/>
            <w:r>
              <w:rPr>
                <w:lang w:val="en-GB"/>
              </w:rPr>
              <w:t>CV</w:t>
            </w:r>
            <w:r w:rsidR="00C74D91">
              <w:rPr>
                <w:lang w:val="en-GB"/>
              </w:rPr>
              <w:t>:</w:t>
            </w:r>
            <w:r>
              <w:rPr>
                <w:lang w:val="en-GB"/>
              </w:rPr>
              <w:t>s</w:t>
            </w:r>
            <w:proofErr w:type="gramEnd"/>
            <w:r>
              <w:rPr>
                <w:lang w:val="en-GB"/>
              </w:rPr>
              <w:t xml:space="preserve"> for all project participants are to be enclosed in Appendix 2 </w:t>
            </w:r>
          </w:p>
        </w:tc>
      </w:tr>
      <w:tr w:rsidR="0047072C" w:rsidRPr="0009633E" w14:paraId="0B344E38" w14:textId="77777777" w:rsidTr="00035EFD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768B0F3E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Name, surname</w:t>
            </w:r>
            <w:r w:rsidR="00C74D91">
              <w:rPr>
                <w:lang w:val="en-GB"/>
              </w:rPr>
              <w:t>,</w:t>
            </w:r>
            <w:r>
              <w:rPr>
                <w:lang w:val="en-GB"/>
              </w:rPr>
              <w:t xml:space="preserve"> or possibly an unnamed project participant/function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21E741E3" w:rsidR="0047072C" w:rsidRPr="00793ABE" w:rsidRDefault="000104C0" w:rsidP="001E6A35">
            <w:pPr>
              <w:pStyle w:val="ledtext"/>
              <w:keepNext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Academic title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6D6690E1" w:rsidR="0047072C" w:rsidRPr="00793ABE" w:rsidRDefault="000104C0" w:rsidP="001E6A35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E-mail </w:t>
            </w:r>
            <w:r w:rsidR="0047072C" w:rsidRPr="00793ABE">
              <w:rPr>
                <w:lang w:val="en-GB"/>
              </w:rPr>
              <w:t>(</w:t>
            </w:r>
            <w:r>
              <w:rPr>
                <w:lang w:val="en-GB"/>
              </w:rPr>
              <w:t>work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16041771" w:rsidR="0047072C" w:rsidRPr="00793ABE" w:rsidRDefault="0047072C" w:rsidP="001E6A35">
            <w:pPr>
              <w:pStyle w:val="le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t xml:space="preserve">ORCID </w:t>
            </w:r>
            <w:r w:rsidR="000104C0">
              <w:rPr>
                <w:lang w:val="en-GB"/>
              </w:rPr>
              <w:t>or civic registration number</w:t>
            </w:r>
          </w:p>
        </w:tc>
      </w:tr>
      <w:tr w:rsidR="0047072C" w:rsidRPr="00793ABE" w14:paraId="585245AD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0E9F85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11465B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E35BA26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09E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04817C1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6FDE1A2C" w14:textId="77777777" w:rsidTr="001E6A35">
        <w:tc>
          <w:tcPr>
            <w:tcW w:w="9770" w:type="dxa"/>
            <w:gridSpan w:val="12"/>
          </w:tcPr>
          <w:p w14:paraId="390E2CEC" w14:textId="32CE4C08" w:rsidR="0047072C" w:rsidRPr="00793ABE" w:rsidRDefault="000104C0" w:rsidP="00CA010D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Specified budget in SEK</w:t>
            </w:r>
            <w:r w:rsidR="00CA010D" w:rsidRPr="00793ABE">
              <w:rPr>
                <w:lang w:val="en-GB"/>
              </w:rPr>
              <w:t xml:space="preserve">. </w:t>
            </w:r>
            <w:r w:rsidRPr="000104C0">
              <w:rPr>
                <w:b w:val="0"/>
                <w:lang w:val="en-GB"/>
              </w:rPr>
              <w:t>See instructions on the IFAU website</w:t>
            </w:r>
          </w:p>
        </w:tc>
      </w:tr>
      <w:tr w:rsidR="0047072C" w:rsidRPr="00793ABE" w14:paraId="09CD5970" w14:textId="77777777" w:rsidTr="001E6A35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369EEBEB" w14:textId="456C077B" w:rsidR="0047072C" w:rsidRPr="00793ABE" w:rsidRDefault="000104C0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Project costs Year</w:t>
            </w:r>
            <w:r w:rsidR="0047072C" w:rsidRPr="00793ABE">
              <w:rPr>
                <w:lang w:val="en-GB"/>
              </w:rPr>
              <w:t xml:space="preserve"> 1</w:t>
            </w:r>
          </w:p>
        </w:tc>
      </w:tr>
      <w:tr w:rsidR="0047072C" w:rsidRPr="00793ABE" w14:paraId="2BCDB33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25ECC09B" w14:textId="56B1FDDE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2EFE374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5A48BB22" w:rsidR="00CA010D" w:rsidRPr="00793ABE" w:rsidRDefault="000104C0" w:rsidP="00CA010D">
            <w:pPr>
              <w:pStyle w:val="ledtext"/>
              <w:rPr>
                <w:spacing w:val="-4"/>
                <w:lang w:val="en-GB"/>
              </w:rPr>
            </w:pPr>
            <w:r>
              <w:rPr>
                <w:spacing w:val="-4"/>
                <w:lang w:val="en-GB"/>
              </w:rPr>
              <w:t>Number of months 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67B45CC6" w:rsidR="0047072C" w:rsidRPr="00793ABE" w:rsidRDefault="0047072C" w:rsidP="001E6A35">
            <w:pPr>
              <w:pStyle w:val="ledtext"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 w:rsidR="000104C0"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141860BB" w:rsidR="0047072C" w:rsidRPr="00793ABE" w:rsidRDefault="000104C0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Payroll taxes 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5FF86F34" w:rsidR="0047072C" w:rsidRPr="00793ABE" w:rsidRDefault="000104C0" w:rsidP="001E6A35">
            <w:pPr>
              <w:pStyle w:val="ledtext"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2945732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AF9F1E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40C613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F308F2A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575789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6F2A9F2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64584B" w:rsidRPr="00793ABE" w14:paraId="3CB24F3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1214EE77" w:rsidR="0064584B" w:rsidRPr="00793ABE" w:rsidRDefault="000104C0" w:rsidP="005A4B01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C56EB6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6185292E" w:rsidR="0064584B" w:rsidRPr="00793ABE" w:rsidRDefault="0064584B" w:rsidP="001E6A35">
            <w:pPr>
              <w:pStyle w:val="Brdtext"/>
              <w:keepNext/>
              <w:rPr>
                <w:lang w:val="en-GB"/>
              </w:rPr>
            </w:pPr>
          </w:p>
        </w:tc>
      </w:tr>
      <w:tr w:rsidR="0047072C" w:rsidRPr="00793ABE" w14:paraId="595B8F1E" w14:textId="77777777" w:rsidTr="005A4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793ABE" w:rsidRDefault="0047072C" w:rsidP="0064584B">
            <w:pPr>
              <w:pStyle w:val="ledtext"/>
              <w:rPr>
                <w:sz w:val="6"/>
                <w:szCs w:val="6"/>
                <w:lang w:val="en-GB"/>
              </w:rPr>
            </w:pPr>
          </w:p>
        </w:tc>
      </w:tr>
      <w:tr w:rsidR="0047072C" w:rsidRPr="00793ABE" w14:paraId="63E112F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8E6A16" w14:textId="54EA80D0" w:rsidR="0047072C" w:rsidRPr="00793ABE" w:rsidRDefault="000104C0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6818BD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A24090" w14:textId="062D10D8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="006470BB" w:rsidRPr="00793ABE">
              <w:rPr>
                <w:lang w:val="en-GB"/>
              </w:rPr>
              <w:t>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2E8F04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2DF9CA9" w14:textId="7E149A16" w:rsidR="0047072C" w:rsidRPr="00793ABE" w:rsidRDefault="00667906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E5FDF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D5764AE" w14:textId="21330F17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="0047072C"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="0047072C"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C1A286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E4C8F1F" w14:textId="17FB5D52" w:rsidR="0047072C" w:rsidRPr="00793ABE" w:rsidRDefault="00667906" w:rsidP="001E6A35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="0047072C"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2DE59B6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78E7D550" w:rsidR="0047072C" w:rsidRPr="00793ABE" w:rsidRDefault="00FF53DE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>ear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129C0418" w:rsidR="0047072C" w:rsidRPr="00793ABE" w:rsidRDefault="0047072C" w:rsidP="00760810">
            <w:pPr>
              <w:pStyle w:val="Tabelltext"/>
              <w:rPr>
                <w:lang w:val="en-GB"/>
              </w:rPr>
            </w:pPr>
          </w:p>
        </w:tc>
      </w:tr>
      <w:tr w:rsidR="0047072C" w:rsidRPr="00793ABE" w14:paraId="5CA5F493" w14:textId="77777777" w:rsidTr="001E6A35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5C87B134" w14:textId="55760331" w:rsidR="0047072C" w:rsidRPr="00793ABE" w:rsidRDefault="008622C8" w:rsidP="004423CF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lastRenderedPageBreak/>
              <w:t>Project costs Year</w:t>
            </w:r>
            <w:r w:rsidRPr="00793ABE">
              <w:rPr>
                <w:lang w:val="en-GB"/>
              </w:rPr>
              <w:t xml:space="preserve"> </w:t>
            </w:r>
            <w:r w:rsidR="0047072C" w:rsidRPr="00793ABE">
              <w:rPr>
                <w:lang w:val="en-GB"/>
              </w:rPr>
              <w:t>2</w:t>
            </w:r>
          </w:p>
        </w:tc>
      </w:tr>
      <w:tr w:rsidR="008622C8" w:rsidRPr="00793ABE" w14:paraId="2492023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65A49FB0" w14:textId="11CA092D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Name project leader/other project participants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2C680165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Monthly salary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7CC3F9FF" w:rsidR="008622C8" w:rsidRPr="00793ABE" w:rsidRDefault="008622C8" w:rsidP="008622C8">
            <w:pPr>
              <w:pStyle w:val="ledtext"/>
              <w:keepNext/>
              <w:rPr>
                <w:spacing w:val="-4"/>
                <w:highlight w:val="yellow"/>
                <w:lang w:val="en-GB"/>
              </w:rPr>
            </w:pPr>
            <w:r>
              <w:rPr>
                <w:spacing w:val="-4"/>
                <w:lang w:val="en-GB"/>
              </w:rPr>
              <w:t>Number of months in the project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F5A4D0F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t xml:space="preserve">% </w:t>
            </w:r>
            <w:r>
              <w:rPr>
                <w:lang w:val="en-GB"/>
              </w:rPr>
              <w:t>of full time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50364011" w:rsidR="008622C8" w:rsidRPr="00793ABE" w:rsidRDefault="008622C8" w:rsidP="008622C8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Payroll taxes (in SEK)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EF56C64" w:rsidR="008622C8" w:rsidRPr="00793ABE" w:rsidRDefault="008622C8" w:rsidP="008622C8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costs</w:t>
            </w:r>
          </w:p>
        </w:tc>
      </w:tr>
      <w:tr w:rsidR="0047072C" w:rsidRPr="00793ABE" w14:paraId="42AC46E6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F36CD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455088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A71458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110D57F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BC58E40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760810" w:rsidRPr="00793ABE" w14:paraId="5C39D4A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6DC8076D" w:rsidR="00760810" w:rsidRPr="00793ABE" w:rsidRDefault="008622C8" w:rsidP="004423CF">
            <w:pPr>
              <w:pStyle w:val="Brdtext"/>
              <w:keepNext/>
              <w:jc w:val="right"/>
              <w:rPr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 xml:space="preserve">Total salary costs </w:t>
            </w:r>
            <w:r w:rsidR="004C279A">
              <w:rPr>
                <w:rFonts w:asciiTheme="majorHAnsi" w:hAnsiTheme="majorHAnsi"/>
                <w:sz w:val="18"/>
                <w:lang w:val="en-GB"/>
              </w:rPr>
              <w:t>y</w:t>
            </w:r>
            <w:r>
              <w:rPr>
                <w:rFonts w:asciiTheme="majorHAnsi" w:hAnsiTheme="majorHAnsi"/>
                <w:sz w:val="18"/>
                <w:lang w:val="en-GB"/>
              </w:rPr>
              <w:t>ear</w:t>
            </w:r>
            <w:r w:rsidR="00760810" w:rsidRPr="00793ABE">
              <w:rPr>
                <w:rFonts w:asciiTheme="majorHAnsi" w:hAnsiTheme="majorHAnsi"/>
                <w:sz w:val="18"/>
                <w:lang w:val="en-GB"/>
              </w:rPr>
              <w:t xml:space="preserve"> 2</w:t>
            </w:r>
            <w:r w:rsidR="00760810" w:rsidRPr="00793ABE">
              <w:rPr>
                <w:lang w:val="en-GB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6B50A0CD" w:rsidR="00760810" w:rsidRPr="00793ABE" w:rsidRDefault="00760810" w:rsidP="004423CF">
            <w:pPr>
              <w:pStyle w:val="Brdtext"/>
              <w:keepNext/>
              <w:rPr>
                <w:lang w:val="en-GB"/>
              </w:rPr>
            </w:pPr>
          </w:p>
        </w:tc>
      </w:tr>
      <w:tr w:rsidR="00175E96" w:rsidRPr="00793ABE" w14:paraId="14305C29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793ABE" w:rsidRDefault="00175E96" w:rsidP="004423CF">
            <w:pPr>
              <w:pStyle w:val="ledtext"/>
              <w:keepNext/>
              <w:rPr>
                <w:sz w:val="6"/>
                <w:szCs w:val="6"/>
                <w:lang w:val="en-GB"/>
              </w:rPr>
            </w:pPr>
          </w:p>
        </w:tc>
      </w:tr>
      <w:tr w:rsidR="008622C8" w:rsidRPr="00793ABE" w14:paraId="6FD410E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FB6234" w14:textId="669C1DE6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6B9D1465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59A65FC" w14:textId="768A83A5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 xml:space="preserve">to be specified in Appendix </w:t>
            </w:r>
            <w:r w:rsidRPr="00793ABE">
              <w:rPr>
                <w:lang w:val="en-GB"/>
              </w:rPr>
              <w:t>1)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4DF0C53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4246300" w14:textId="2250FBFC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58931B8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CB456C" w14:textId="7A55A152" w:rsidR="008622C8" w:rsidRPr="00793ABE" w:rsidRDefault="008622C8" w:rsidP="008622C8">
            <w:pPr>
              <w:pStyle w:val="Tabelltext"/>
              <w:rPr>
                <w:lang w:val="en-GB"/>
              </w:rPr>
            </w:pPr>
            <w:r>
              <w:rPr>
                <w:lang w:val="en-GB"/>
              </w:rPr>
              <w:t>Other costs</w:t>
            </w:r>
            <w:r w:rsidRPr="00793ABE">
              <w:rPr>
                <w:lang w:val="en-GB"/>
              </w:rPr>
              <w:t xml:space="preserve"> (</w:t>
            </w:r>
            <w:r>
              <w:rPr>
                <w:lang w:val="en-GB"/>
              </w:rPr>
              <w:t>to be specified in Appendix 1</w:t>
            </w:r>
            <w:r w:rsidRPr="00793ABE">
              <w:rPr>
                <w:lang w:val="en-GB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8622C8" w:rsidRPr="00793ABE" w:rsidRDefault="008622C8" w:rsidP="008622C8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8622C8" w:rsidRPr="00793ABE" w14:paraId="0B70F82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945BEB" w14:textId="19A120D1" w:rsidR="008622C8" w:rsidRPr="00793ABE" w:rsidRDefault="008622C8" w:rsidP="008622C8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 xml:space="preserve">Indirect costs </w:t>
            </w:r>
            <w:r w:rsidRPr="00793ABE">
              <w:rPr>
                <w:lang w:val="en-GB"/>
              </w:rPr>
              <w:t>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8622C8" w:rsidRPr="00793ABE" w:rsidRDefault="008622C8" w:rsidP="008622C8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1D2A955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3CA7140B" w:rsidR="0047072C" w:rsidRPr="00793ABE" w:rsidRDefault="008622C8" w:rsidP="00760810">
            <w:pPr>
              <w:pStyle w:val="Tabelltext"/>
              <w:jc w:val="right"/>
              <w:rPr>
                <w:lang w:val="en-GB"/>
              </w:rPr>
            </w:pPr>
            <w:r>
              <w:rPr>
                <w:lang w:val="en-GB"/>
              </w:rPr>
              <w:t>Total project cost</w:t>
            </w:r>
            <w:r w:rsidR="004602A8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including salary </w:t>
            </w:r>
            <w:r w:rsidR="004602A8">
              <w:rPr>
                <w:lang w:val="en-GB"/>
              </w:rPr>
              <w:t>y</w:t>
            </w:r>
            <w:r>
              <w:rPr>
                <w:lang w:val="en-GB"/>
              </w:rPr>
              <w:t xml:space="preserve">ear </w:t>
            </w:r>
            <w:r w:rsidR="0047072C" w:rsidRPr="00793ABE">
              <w:rPr>
                <w:lang w:val="en-GB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6EE96480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  <w:tr w:rsidR="0047072C" w:rsidRPr="0009633E" w14:paraId="5A7CBBC1" w14:textId="77777777" w:rsidTr="001E6A35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05B060C3" w14:textId="72F510A9" w:rsidR="0047072C" w:rsidRPr="00793ABE" w:rsidRDefault="008C70A4" w:rsidP="001E6A35">
            <w:pPr>
              <w:pStyle w:val="Rubrik2"/>
              <w:spacing w:before="100" w:after="0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602A8">
              <w:rPr>
                <w:lang w:val="en-GB"/>
              </w:rPr>
              <w:t xml:space="preserve">otal amount applied for years </w:t>
            </w:r>
            <w:r w:rsidR="0047072C" w:rsidRPr="00793ABE">
              <w:rPr>
                <w:lang w:val="en-GB"/>
              </w:rPr>
              <w:t xml:space="preserve">1 </w:t>
            </w:r>
            <w:r w:rsidR="004602A8">
              <w:rPr>
                <w:lang w:val="en-GB"/>
              </w:rPr>
              <w:t xml:space="preserve">and </w:t>
            </w:r>
            <w:r w:rsidR="0047072C" w:rsidRPr="00793ABE">
              <w:rPr>
                <w:lang w:val="en-GB"/>
              </w:rPr>
              <w:t>2</w:t>
            </w:r>
            <w:r w:rsidR="00A55A3F" w:rsidRPr="00793ABE">
              <w:rPr>
                <w:lang w:val="en-GB"/>
              </w:rPr>
              <w:t>,</w:t>
            </w:r>
            <w:r w:rsidR="0047072C" w:rsidRPr="00793ABE">
              <w:rPr>
                <w:lang w:val="en-GB"/>
              </w:rPr>
              <w:t xml:space="preserve"> </w:t>
            </w:r>
            <w:r w:rsidR="004602A8">
              <w:rPr>
                <w:lang w:val="en-GB"/>
              </w:rPr>
              <w:t>in SEK</w:t>
            </w:r>
          </w:p>
        </w:tc>
      </w:tr>
      <w:tr w:rsidR="0047072C" w:rsidRPr="00793ABE" w14:paraId="741E445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nil"/>
            </w:tcBorders>
          </w:tcPr>
          <w:p w14:paraId="7E3BCDAD" w14:textId="77777777" w:rsidR="0047072C" w:rsidRPr="00793ABE" w:rsidRDefault="0047072C" w:rsidP="001E6A35">
            <w:pPr>
              <w:pStyle w:val="ledtext"/>
              <w:keepNext/>
              <w:rPr>
                <w:lang w:val="en-GB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4FD4B136" w:rsidR="0047072C" w:rsidRPr="00793ABE" w:rsidRDefault="004602A8" w:rsidP="001E6A35">
            <w:pPr>
              <w:pStyle w:val="ledtext"/>
              <w:keepNext/>
              <w:rPr>
                <w:b/>
                <w:bCs/>
                <w:spacing w:val="-2"/>
                <w:lang w:val="en-GB"/>
              </w:rPr>
            </w:pPr>
            <w:r>
              <w:rPr>
                <w:b/>
                <w:bCs/>
                <w:spacing w:val="-2"/>
                <w:lang w:val="en-GB"/>
              </w:rPr>
              <w:t>Total cost</w:t>
            </w:r>
            <w:r w:rsidR="00C74D91">
              <w:rPr>
                <w:b/>
                <w:bCs/>
                <w:spacing w:val="-2"/>
                <w:lang w:val="en-GB"/>
              </w:rPr>
              <w:t>s</w:t>
            </w:r>
          </w:p>
        </w:tc>
      </w:tr>
      <w:tr w:rsidR="0047072C" w:rsidRPr="00793ABE" w14:paraId="5935A9C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nil"/>
            </w:tcBorders>
          </w:tcPr>
          <w:p w14:paraId="4831C747" w14:textId="1CD548F1" w:rsidR="0047072C" w:rsidRPr="00793ABE" w:rsidRDefault="00224DA2" w:rsidP="001E6A35">
            <w:pPr>
              <w:pStyle w:val="Tabelltext"/>
              <w:keepNext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Total salary costs including payroll taxes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1C1B59E7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ABE7AD3" w14:textId="295A0C6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Material and equipment</w:t>
            </w:r>
          </w:p>
        </w:tc>
        <w:tc>
          <w:tcPr>
            <w:tcW w:w="1413" w:type="dxa"/>
          </w:tcPr>
          <w:p w14:paraId="787ADA73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4E5ED0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6054AA97" w14:textId="2E8371D0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Travel</w:t>
            </w:r>
          </w:p>
        </w:tc>
        <w:tc>
          <w:tcPr>
            <w:tcW w:w="1413" w:type="dxa"/>
          </w:tcPr>
          <w:p w14:paraId="2B213B1F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49F0CF5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3C3EEED" w14:textId="4F2497EF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Premises</w:t>
            </w:r>
          </w:p>
        </w:tc>
        <w:tc>
          <w:tcPr>
            <w:tcW w:w="1413" w:type="dxa"/>
          </w:tcPr>
          <w:p w14:paraId="3EB1E6D2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B6836D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364F40A1" w14:textId="4C5170D7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Other costs</w:t>
            </w:r>
          </w:p>
        </w:tc>
        <w:tc>
          <w:tcPr>
            <w:tcW w:w="1413" w:type="dxa"/>
          </w:tcPr>
          <w:p w14:paraId="196F3C4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57098DF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480C1DFC" w14:textId="33BB12B6" w:rsidR="0047072C" w:rsidRPr="00793ABE" w:rsidRDefault="00F473EF" w:rsidP="001E6A35">
            <w:pPr>
              <w:pStyle w:val="Tabelltext"/>
              <w:keepNext/>
              <w:rPr>
                <w:lang w:val="en-GB"/>
              </w:rPr>
            </w:pPr>
            <w:r>
              <w:rPr>
                <w:lang w:val="en-GB"/>
              </w:rPr>
              <w:t>Indirect costs</w:t>
            </w:r>
          </w:p>
        </w:tc>
        <w:tc>
          <w:tcPr>
            <w:tcW w:w="1413" w:type="dxa"/>
          </w:tcPr>
          <w:p w14:paraId="13E72484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0A7726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FD3D556" w:rsidR="0047072C" w:rsidRPr="00793ABE" w:rsidRDefault="004602A8" w:rsidP="004423CF">
            <w:pPr>
              <w:pStyle w:val="Tabelltext"/>
              <w:jc w:val="right"/>
              <w:rPr>
                <w:bCs/>
                <w:lang w:val="en-GB"/>
              </w:rPr>
            </w:pPr>
            <w:r>
              <w:rPr>
                <w:lang w:val="en-GB"/>
              </w:rPr>
              <w:t xml:space="preserve">Total project costs years </w:t>
            </w:r>
            <w:r w:rsidR="0047072C" w:rsidRPr="00793ABE">
              <w:rPr>
                <w:bCs/>
                <w:lang w:val="en-GB"/>
              </w:rPr>
              <w:t xml:space="preserve">1 </w:t>
            </w:r>
            <w:r w:rsidR="004851AC">
              <w:rPr>
                <w:bCs/>
                <w:lang w:val="en-GB"/>
              </w:rPr>
              <w:t>and</w:t>
            </w:r>
            <w:r w:rsidR="0047072C" w:rsidRPr="00793ABE">
              <w:rPr>
                <w:bCs/>
                <w:lang w:val="en-GB"/>
              </w:rPr>
              <w:t xml:space="preserve">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Pr="00793ABE" w:rsidRDefault="0047072C" w:rsidP="001E6A35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B44DDF2" w14:textId="77777777" w:rsidTr="001E6A35">
        <w:tc>
          <w:tcPr>
            <w:tcW w:w="9770" w:type="dxa"/>
            <w:gridSpan w:val="12"/>
          </w:tcPr>
          <w:p w14:paraId="32DB89DE" w14:textId="1B863A82" w:rsidR="0047072C" w:rsidRPr="00793ABE" w:rsidRDefault="00641777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Other </w:t>
            </w:r>
            <w:r w:rsidR="00C74D91">
              <w:rPr>
                <w:lang w:val="en-GB"/>
              </w:rPr>
              <w:t xml:space="preserve">project </w:t>
            </w:r>
            <w:r>
              <w:rPr>
                <w:lang w:val="en-GB"/>
              </w:rPr>
              <w:t>funding</w:t>
            </w:r>
          </w:p>
        </w:tc>
      </w:tr>
      <w:tr w:rsidR="0047072C" w:rsidRPr="0009633E" w14:paraId="77801341" w14:textId="77777777" w:rsidTr="001E6A35">
        <w:tc>
          <w:tcPr>
            <w:tcW w:w="9770" w:type="dxa"/>
            <w:gridSpan w:val="12"/>
          </w:tcPr>
          <w:p w14:paraId="0C035928" w14:textId="7EF4A36C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641777">
              <w:rPr>
                <w:lang w:val="en-GB"/>
              </w:rPr>
              <w:t>Funding has also been applied for from</w:t>
            </w:r>
          </w:p>
        </w:tc>
      </w:tr>
      <w:tr w:rsidR="0047072C" w:rsidRPr="00793ABE" w14:paraId="36C8971C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54993986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297A9849" w:rsidR="0047072C" w:rsidRPr="00793ABE" w:rsidRDefault="00641777" w:rsidP="004423CF">
            <w:pPr>
              <w:pStyle w:val="ledtext"/>
              <w:keepNext/>
              <w:rPr>
                <w:spacing w:val="-6"/>
                <w:lang w:val="en-GB"/>
              </w:rPr>
            </w:pPr>
            <w:r>
              <w:rPr>
                <w:lang w:val="en-GB"/>
              </w:rPr>
              <w:t>Application dat</w:t>
            </w:r>
            <w:r w:rsidR="00B85B23">
              <w:rPr>
                <w:lang w:val="en-GB"/>
              </w:rPr>
              <w:t>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56B8DD57" w:rsidR="0047072C" w:rsidRPr="00793ABE" w:rsidRDefault="00641777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195650E9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2709B01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A88FAA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22EB762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3F8C2D50" w14:textId="77777777" w:rsidTr="001E6A35">
        <w:tc>
          <w:tcPr>
            <w:tcW w:w="9770" w:type="dxa"/>
            <w:gridSpan w:val="12"/>
          </w:tcPr>
          <w:p w14:paraId="553DD11D" w14:textId="4B62087B" w:rsidR="0047072C" w:rsidRPr="00793ABE" w:rsidRDefault="0047072C" w:rsidP="00705C78">
            <w:pPr>
              <w:pStyle w:val="Tabelltext"/>
              <w:keepNext/>
              <w:spacing w:before="120" w:after="120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3ABE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793ABE">
              <w:rPr>
                <w:lang w:val="en-GB"/>
              </w:rPr>
              <w:fldChar w:fldCharType="end"/>
            </w:r>
            <w:r w:rsidRPr="00793ABE">
              <w:rPr>
                <w:lang w:val="en-GB"/>
              </w:rPr>
              <w:t xml:space="preserve"> </w:t>
            </w:r>
            <w:r w:rsidR="004851AC">
              <w:rPr>
                <w:lang w:val="en-GB"/>
              </w:rPr>
              <w:t xml:space="preserve">Has been granted funding </w:t>
            </w:r>
            <w:r w:rsidR="00C74D91">
              <w:rPr>
                <w:lang w:val="en-GB"/>
              </w:rPr>
              <w:t>from</w:t>
            </w:r>
          </w:p>
        </w:tc>
      </w:tr>
      <w:tr w:rsidR="0047072C" w:rsidRPr="00793ABE" w14:paraId="43BFF4B2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67145A03" w:rsidR="0047072C" w:rsidRPr="00793ABE" w:rsidRDefault="00997E80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Donor of the grant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3B999577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Date of grant approval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0B88C85F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Amount</w:t>
            </w:r>
          </w:p>
        </w:tc>
      </w:tr>
      <w:tr w:rsidR="0047072C" w:rsidRPr="00793ABE" w14:paraId="701B5B6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08B66B81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047005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594EEB0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09633E" w14:paraId="17F19881" w14:textId="77777777" w:rsidTr="001E6A35">
        <w:tc>
          <w:tcPr>
            <w:tcW w:w="9770" w:type="dxa"/>
            <w:gridSpan w:val="12"/>
          </w:tcPr>
          <w:p w14:paraId="1D95D3F8" w14:textId="22DD2E14" w:rsidR="0047072C" w:rsidRPr="00793ABE" w:rsidRDefault="00B85B23" w:rsidP="004423CF">
            <w:pPr>
              <w:pStyle w:val="Tabelltext"/>
              <w:keepNext/>
              <w:spacing w:before="120" w:after="12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If the project is awarded funding after the application has been submitted, please inform IFAU about this by sending an e-mail to </w:t>
            </w:r>
            <w:r w:rsidR="0047072C" w:rsidRPr="00793ABE">
              <w:rPr>
                <w:b/>
                <w:bCs/>
                <w:lang w:val="en-GB"/>
              </w:rPr>
              <w:t>ifau@ifau.uu.se</w:t>
            </w:r>
          </w:p>
        </w:tc>
      </w:tr>
      <w:tr w:rsidR="0047072C" w:rsidRPr="0009633E" w14:paraId="496D746C" w14:textId="77777777" w:rsidTr="001E6A35">
        <w:tc>
          <w:tcPr>
            <w:tcW w:w="9770" w:type="dxa"/>
            <w:gridSpan w:val="12"/>
          </w:tcPr>
          <w:p w14:paraId="2A744450" w14:textId="3A751D66" w:rsidR="0047072C" w:rsidRPr="00793ABE" w:rsidRDefault="00B85B23" w:rsidP="004423CF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The main applicant will also be the project leader of the following projects</w:t>
            </w:r>
          </w:p>
        </w:tc>
      </w:tr>
      <w:tr w:rsidR="0047072C" w:rsidRPr="00793ABE" w14:paraId="4738100C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5C50A794" w:rsidR="0047072C" w:rsidRPr="00793ABE" w:rsidRDefault="00B85B23" w:rsidP="004423CF">
            <w:pPr>
              <w:pStyle w:val="ledtext"/>
              <w:keepNext/>
              <w:rPr>
                <w:lang w:val="en-GB"/>
              </w:rPr>
            </w:pPr>
            <w:r>
              <w:rPr>
                <w:lang w:val="en-GB"/>
              </w:rPr>
              <w:t>Project title</w:t>
            </w:r>
          </w:p>
        </w:tc>
      </w:tr>
      <w:tr w:rsidR="0047072C" w:rsidRPr="00793ABE" w14:paraId="59894396" w14:textId="77777777" w:rsidTr="001E6A35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Pr="00793ABE" w:rsidRDefault="0047072C" w:rsidP="004423CF">
            <w:pPr>
              <w:pStyle w:val="Brdtext"/>
              <w:keepNext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A131A77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F93D35B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5DD7372C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71498D49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6EC46475" w14:textId="77777777" w:rsidTr="001E6A35">
        <w:tc>
          <w:tcPr>
            <w:tcW w:w="9770" w:type="dxa"/>
            <w:gridSpan w:val="12"/>
          </w:tcPr>
          <w:p w14:paraId="2DBE0B4D" w14:textId="446F88A1" w:rsidR="0047072C" w:rsidRPr="00793ABE" w:rsidRDefault="00B85B23" w:rsidP="001E6A35">
            <w:pPr>
              <w:pStyle w:val="Rubrik2"/>
              <w:rPr>
                <w:lang w:val="en-GB"/>
              </w:rPr>
            </w:pPr>
            <w:r>
              <w:rPr>
                <w:lang w:val="en-GB"/>
              </w:rPr>
              <w:t>Signature of main applicant</w:t>
            </w:r>
          </w:p>
        </w:tc>
      </w:tr>
      <w:tr w:rsidR="0047072C" w:rsidRPr="00793ABE" w14:paraId="67348E32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1F39E279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Place and date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420913B7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Clarification of signature</w:t>
            </w:r>
          </w:p>
        </w:tc>
      </w:tr>
      <w:tr w:rsidR="0047072C" w:rsidRPr="00793ABE" w14:paraId="3A6E822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  <w:r w:rsidRPr="00793ABE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ABE">
              <w:rPr>
                <w:lang w:val="en-GB"/>
              </w:rPr>
              <w:instrText xml:space="preserve"> FORMTEXT </w:instrText>
            </w:r>
            <w:r w:rsidRPr="00793ABE">
              <w:rPr>
                <w:lang w:val="en-GB"/>
              </w:rPr>
            </w:r>
            <w:r w:rsidRPr="00793ABE">
              <w:rPr>
                <w:lang w:val="en-GB"/>
              </w:rPr>
              <w:fldChar w:fldCharType="separate"/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noProof/>
                <w:lang w:val="en-GB"/>
              </w:rPr>
              <w:t> </w:t>
            </w:r>
            <w:r w:rsidRPr="00793ABE">
              <w:rPr>
                <w:lang w:val="en-GB"/>
              </w:rPr>
              <w:fldChar w:fldCharType="end"/>
            </w:r>
          </w:p>
        </w:tc>
      </w:tr>
      <w:tr w:rsidR="0047072C" w:rsidRPr="00793ABE" w14:paraId="359E6BB2" w14:textId="77777777" w:rsidTr="001E6A35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25137D1A" w:rsidR="0047072C" w:rsidRPr="00793ABE" w:rsidRDefault="00B85B23" w:rsidP="001E6A35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</w:tr>
      <w:tr w:rsidR="0047072C" w:rsidRPr="00793ABE" w14:paraId="39F49535" w14:textId="77777777" w:rsidTr="001E6A35">
        <w:trPr>
          <w:trHeight w:val="340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Pr="00793ABE" w:rsidRDefault="0047072C" w:rsidP="001E6A35">
            <w:pPr>
              <w:pStyle w:val="Brdtext"/>
              <w:rPr>
                <w:lang w:val="en-GB"/>
              </w:rPr>
            </w:pPr>
          </w:p>
        </w:tc>
      </w:tr>
    </w:tbl>
    <w:p w14:paraId="770CEE30" w14:textId="77777777" w:rsidR="0047072C" w:rsidRPr="00793ABE" w:rsidRDefault="0047072C" w:rsidP="0047072C">
      <w:pPr>
        <w:pStyle w:val="Brdtext"/>
        <w:rPr>
          <w:sz w:val="2"/>
          <w:szCs w:val="2"/>
          <w:lang w:val="en-GB"/>
        </w:rPr>
      </w:pPr>
    </w:p>
    <w:tbl>
      <w:tblPr>
        <w:tblW w:w="949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497"/>
      </w:tblGrid>
      <w:tr w:rsidR="0047072C" w:rsidRPr="00793ABE" w14:paraId="06E338CF" w14:textId="77777777" w:rsidTr="004851AC">
        <w:trPr>
          <w:trHeight w:val="851"/>
        </w:trPr>
        <w:tc>
          <w:tcPr>
            <w:tcW w:w="9497" w:type="dxa"/>
            <w:tcBorders>
              <w:bottom w:val="single" w:sz="4" w:space="0" w:color="auto"/>
            </w:tcBorders>
          </w:tcPr>
          <w:p w14:paraId="461AA2C5" w14:textId="49E1F526" w:rsidR="0047072C" w:rsidRPr="00793ABE" w:rsidRDefault="00B85B23" w:rsidP="00446ACF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1 Project description</w:t>
            </w:r>
          </w:p>
        </w:tc>
      </w:tr>
      <w:tr w:rsidR="0047072C" w:rsidRPr="0009633E" w14:paraId="6A031867" w14:textId="77777777" w:rsidTr="004851AC"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7C5FA" w14:textId="56B1BD52" w:rsidR="00B71674" w:rsidRDefault="00B85B23" w:rsidP="00FA5D0B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This appendix should, for example, include objective, research question, policy relevance, design of the study, ethical considerations</w:t>
            </w:r>
            <w:r w:rsidR="0009633E">
              <w:rPr>
                <w:lang w:val="en-GB"/>
              </w:rPr>
              <w:t>,</w:t>
            </w:r>
            <w:r>
              <w:rPr>
                <w:lang w:val="en-GB"/>
              </w:rPr>
              <w:t xml:space="preserve"> and budget</w:t>
            </w:r>
            <w:r w:rsidR="00FA5D0B">
              <w:rPr>
                <w:lang w:val="en-GB"/>
              </w:rPr>
              <w:t>. For further instructions, see</w:t>
            </w:r>
            <w:r w:rsidR="0047072C" w:rsidRPr="00793ABE">
              <w:rPr>
                <w:lang w:val="en-GB"/>
              </w:rPr>
              <w:t xml:space="preserve"> </w:t>
            </w:r>
            <w:r w:rsidR="00E82DD7" w:rsidRPr="00E82DD7">
              <w:rPr>
                <w:lang w:val="en-GB"/>
              </w:rPr>
              <w:t>https://www.ifau.se/en/Research/Research-grants/Application/</w:t>
            </w:r>
            <w:r w:rsidR="00497F21" w:rsidRPr="00793ABE">
              <w:rPr>
                <w:lang w:val="en-GB"/>
              </w:rPr>
              <w:t xml:space="preserve">. </w:t>
            </w:r>
            <w:r w:rsidR="00FA5D0B">
              <w:rPr>
                <w:lang w:val="en-GB"/>
              </w:rPr>
              <w:t>NB! Pay particular attention to the limited number of characters to be used.</w:t>
            </w:r>
          </w:p>
          <w:p w14:paraId="16A8C80D" w14:textId="77777777" w:rsidR="00E82DD7" w:rsidRDefault="00E82DD7" w:rsidP="00FA5D0B">
            <w:pPr>
              <w:pStyle w:val="l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071D7D" w14:textId="3B06A6F4" w:rsidR="004C6536" w:rsidRPr="00793ABE" w:rsidRDefault="004C6536" w:rsidP="00FA5D0B">
            <w:pPr>
              <w:pStyle w:val="ledtext"/>
              <w:rPr>
                <w:lang w:val="en-GB"/>
              </w:rPr>
            </w:pPr>
          </w:p>
        </w:tc>
      </w:tr>
      <w:tr w:rsidR="0047072C" w:rsidRPr="0009633E" w14:paraId="510A222A" w14:textId="77777777" w:rsidTr="004851AC">
        <w:tc>
          <w:tcPr>
            <w:tcW w:w="9497" w:type="dxa"/>
            <w:tcBorders>
              <w:bottom w:val="single" w:sz="4" w:space="0" w:color="auto"/>
            </w:tcBorders>
          </w:tcPr>
          <w:p w14:paraId="37122AC4" w14:textId="77777777" w:rsidR="0047072C" w:rsidRDefault="00343008" w:rsidP="001E6A35">
            <w:pPr>
              <w:pStyle w:val="Rubrik2"/>
              <w:pageBreakBefore/>
              <w:rPr>
                <w:lang w:val="en-GB"/>
              </w:rPr>
            </w:pPr>
            <w:r>
              <w:rPr>
                <w:lang w:val="en-GB"/>
              </w:rPr>
              <w:lastRenderedPageBreak/>
              <w:t>Appendix 2</w:t>
            </w:r>
            <w:r w:rsidR="00EB22F6" w:rsidRPr="00793AB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Group of researchers and researchers’ competency </w:t>
            </w:r>
          </w:p>
          <w:p w14:paraId="455E6309" w14:textId="2EE6CA0E" w:rsidR="004C6536" w:rsidRPr="004C6536" w:rsidRDefault="004C6536" w:rsidP="004C6536">
            <w:pPr>
              <w:pStyle w:val="Brdtext"/>
              <w:rPr>
                <w:lang w:val="en-GB"/>
              </w:rPr>
            </w:pPr>
          </w:p>
        </w:tc>
      </w:tr>
      <w:tr w:rsidR="0047072C" w:rsidRPr="0009633E" w14:paraId="45A27073" w14:textId="77777777" w:rsidTr="004851AC"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01F2" w14:textId="02F6CF07" w:rsidR="00EB22F6" w:rsidRDefault="00C74D91" w:rsidP="00EB22F6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The research competenc</w:t>
            </w:r>
            <w:r w:rsidR="004C279A">
              <w:rPr>
                <w:lang w:val="en-GB"/>
              </w:rPr>
              <w:t>y</w:t>
            </w:r>
            <w:r>
              <w:rPr>
                <w:lang w:val="en-GB"/>
              </w:rPr>
              <w:t xml:space="preserve"> of the p</w:t>
            </w:r>
            <w:r w:rsidR="00251522">
              <w:rPr>
                <w:lang w:val="en-GB"/>
              </w:rPr>
              <w:t xml:space="preserve">roject leader and </w:t>
            </w:r>
            <w:r w:rsidR="00E6666C">
              <w:rPr>
                <w:lang w:val="en-GB"/>
              </w:rPr>
              <w:t xml:space="preserve">the researchers in the research group </w:t>
            </w:r>
            <w:r w:rsidR="00251522">
              <w:rPr>
                <w:lang w:val="en-GB"/>
              </w:rPr>
              <w:t>and relevant qualifications</w:t>
            </w:r>
            <w:r w:rsidR="00EB22F6" w:rsidRPr="00793ABE">
              <w:rPr>
                <w:lang w:val="en-GB"/>
              </w:rPr>
              <w:t xml:space="preserve">. </w:t>
            </w:r>
            <w:r w:rsidR="00251522">
              <w:rPr>
                <w:lang w:val="en-GB"/>
              </w:rPr>
              <w:t>No limit as concerns characters</w:t>
            </w:r>
            <w:r w:rsidR="00497F21" w:rsidRPr="00793ABE">
              <w:rPr>
                <w:lang w:val="en-GB"/>
              </w:rPr>
              <w:t>.</w:t>
            </w:r>
            <w:r w:rsidR="00EB22F6" w:rsidRPr="00793ABE">
              <w:rPr>
                <w:lang w:val="en-GB"/>
              </w:rPr>
              <w:t xml:space="preserve"> </w:t>
            </w:r>
            <w:r w:rsidR="00251522">
              <w:rPr>
                <w:lang w:val="en-GB"/>
              </w:rPr>
              <w:t xml:space="preserve">For </w:t>
            </w:r>
            <w:r w:rsidR="00E6666C">
              <w:rPr>
                <w:lang w:val="en-GB"/>
              </w:rPr>
              <w:t>more detailed</w:t>
            </w:r>
            <w:r w:rsidR="00251522">
              <w:rPr>
                <w:lang w:val="en-GB"/>
              </w:rPr>
              <w:t xml:space="preserve"> instructions, see</w:t>
            </w:r>
            <w:r w:rsidR="00446ACF" w:rsidRPr="00793ABE">
              <w:rPr>
                <w:lang w:val="en-GB"/>
              </w:rPr>
              <w:t>:</w:t>
            </w:r>
            <w:r w:rsidR="00EB22F6" w:rsidRPr="00793ABE">
              <w:rPr>
                <w:lang w:val="en-GB"/>
              </w:rPr>
              <w:t xml:space="preserve"> </w:t>
            </w:r>
            <w:proofErr w:type="gramStart"/>
            <w:r w:rsidR="00E82DD7" w:rsidRPr="00E82DD7">
              <w:rPr>
                <w:lang w:val="en-GB"/>
              </w:rPr>
              <w:t>https://www.ifau.se/en/Research/Research-grants/Application/</w:t>
            </w:r>
            <w:proofErr w:type="gramEnd"/>
            <w:r w:rsidR="00B71674" w:rsidRPr="00793ABE">
              <w:rPr>
                <w:lang w:val="en-GB"/>
              </w:rPr>
              <w:t xml:space="preserve"> </w:t>
            </w:r>
          </w:p>
          <w:p w14:paraId="0CCD938E" w14:textId="40DC765B" w:rsidR="00E82DD7" w:rsidRPr="00793ABE" w:rsidRDefault="00E82DD7" w:rsidP="00EB22F6">
            <w:pPr>
              <w:pStyle w:val="led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793ABE" w:rsidRDefault="00472D42" w:rsidP="00686895">
      <w:pPr>
        <w:pStyle w:val="Tabelltext"/>
        <w:rPr>
          <w:sz w:val="2"/>
          <w:szCs w:val="2"/>
          <w:lang w:val="en-GB"/>
        </w:rPr>
      </w:pPr>
    </w:p>
    <w:sectPr w:rsidR="00472D42" w:rsidRPr="00793ABE" w:rsidSect="00D77112">
      <w:headerReference w:type="default" r:id="rId8"/>
      <w:headerReference w:type="first" r:id="rId9"/>
      <w:footerReference w:type="first" r:id="rId10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6CCF" w14:textId="77777777" w:rsidR="00FB76C4" w:rsidRDefault="00FB76C4">
      <w:r>
        <w:separator/>
      </w:r>
    </w:p>
  </w:endnote>
  <w:endnote w:type="continuationSeparator" w:id="0">
    <w:p w14:paraId="697FF1A2" w14:textId="77777777" w:rsidR="00FB76C4" w:rsidRDefault="00FB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7281" w14:textId="04DAA978" w:rsidR="001E6A35" w:rsidRPr="00C74D91" w:rsidRDefault="00C74D91" w:rsidP="00371124">
    <w:pPr>
      <w:pStyle w:val="ledtext"/>
      <w:rPr>
        <w:lang w:val="en-GB"/>
      </w:rPr>
    </w:pPr>
    <w:r w:rsidRPr="00C74D91">
      <w:rPr>
        <w:lang w:val="en-GB"/>
      </w:rPr>
      <w:t xml:space="preserve">Personal data that is submitted in connection with the application </w:t>
    </w:r>
    <w:bookmarkStart w:id="0" w:name="_Hlk529113635"/>
    <w:r w:rsidRPr="00C74D91">
      <w:rPr>
        <w:lang w:val="en-GB"/>
      </w:rPr>
      <w:t>is treated in accordance with the Swedish Data Protection Act</w:t>
    </w:r>
    <w:bookmarkEnd w:id="0"/>
    <w:r w:rsidR="001E6A35" w:rsidRPr="00C74D91">
      <w:rPr>
        <w:lang w:val="en-GB"/>
      </w:rPr>
      <w:t xml:space="preserve">. </w:t>
    </w:r>
    <w:r w:rsidR="001E6A35" w:rsidRPr="00C74D91">
      <w:rPr>
        <w:lang w:val="en-GB"/>
      </w:rPr>
      <w:br/>
    </w:r>
    <w:r w:rsidRPr="00C74D91">
      <w:rPr>
        <w:lang w:val="en-GB"/>
      </w:rPr>
      <w:t>For more information, see the IFAU website:</w:t>
    </w:r>
    <w:r w:rsidR="001E6A35" w:rsidRPr="00C74D91">
      <w:rPr>
        <w:lang w:val="en-GB"/>
      </w:rPr>
      <w:t xml:space="preserve"> www.ifau.se.</w:t>
    </w:r>
  </w:p>
  <w:p w14:paraId="3D169A6D" w14:textId="125D9C19" w:rsidR="001E6A35" w:rsidRPr="0009633E" w:rsidRDefault="001E6A35" w:rsidP="00AF1E98">
    <w:pPr>
      <w:pStyle w:val="ledtex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Content>
                            <w:p w14:paraId="2BCAFF0C" w14:textId="79F8CFE1" w:rsidR="001E6A35" w:rsidRDefault="001E6A35" w:rsidP="002565D0">
                              <w:pPr>
                                <w:pStyle w:val="Blankettnr"/>
                              </w:pPr>
                              <w:r>
                                <w:t>IFAU7001, v4.4, 2023-05-17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p w14:paraId="2BCAFF0C" w14:textId="79F8CFE1" w:rsidR="002565D0" w:rsidRDefault="00DA5795" w:rsidP="002565D0">
                        <w:pPr>
                          <w:pStyle w:val="Blankettnr"/>
                        </w:pPr>
                        <w:r>
                          <w:t>IFAU7001, v4.4, 2023-05-17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1E6A35" w:rsidRPr="0009633E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  <w:shd w:val="clear" w:color="auto" w:fill="auto"/>
        </w:tcPr>
        <w:p w14:paraId="272F2017" w14:textId="77777777" w:rsidR="001E6A35" w:rsidRPr="0009633E" w:rsidRDefault="001E6A3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  <w:lang w:val="en-GB"/>
            </w:rPr>
          </w:pPr>
          <w:bookmarkStart w:id="1" w:name="chkFooterBorder_01"/>
          <w:bookmarkStart w:id="2" w:name="_Hlk529112825"/>
          <w:r w:rsidRPr="0009633E">
            <w:rPr>
              <w:rFonts w:ascii="Poppins Light" w:hAnsi="Poppins Light" w:cs="Poppins Light"/>
              <w:sz w:val="8"/>
              <w:szCs w:val="8"/>
              <w:lang w:val="en-GB"/>
            </w:rPr>
            <w:t xml:space="preserve"> </w:t>
          </w:r>
          <w:bookmarkEnd w:id="1"/>
        </w:p>
      </w:tc>
    </w:tr>
    <w:tr w:rsidR="001E6A35" w:rsidRPr="00F52089" w14:paraId="537B7560" w14:textId="77777777" w:rsidTr="0068428C">
      <w:tc>
        <w:tcPr>
          <w:tcW w:w="9781" w:type="dxa"/>
        </w:tcPr>
        <w:p w14:paraId="47220BC7" w14:textId="77777777" w:rsidR="001E6A35" w:rsidRPr="00F771B8" w:rsidRDefault="001E6A35" w:rsidP="00994FF5">
          <w:pPr>
            <w:pStyle w:val="Sidfotsinfo"/>
            <w:jc w:val="left"/>
          </w:pPr>
          <w:bookmarkStart w:id="3" w:name="capPostalAddress_01"/>
          <w:r>
            <w:rPr>
              <w:b/>
            </w:rPr>
            <w:t>Postadress:</w:t>
          </w:r>
          <w:bookmarkEnd w:id="3"/>
          <w:r w:rsidRPr="00F771B8">
            <w:rPr>
              <w:b/>
            </w:rPr>
            <w:t xml:space="preserve"> </w:t>
          </w:r>
          <w:bookmarkStart w:id="4" w:name="chkPostalAddress_01"/>
          <w:r>
            <w:t>Box 513, 751 20 Uppsala</w:t>
          </w:r>
          <w:bookmarkEnd w:id="4"/>
          <w:r w:rsidRPr="00F771B8">
            <w:t xml:space="preserve"> </w:t>
          </w:r>
          <w:bookmarkStart w:id="5" w:name="capVisitingAddress_01"/>
          <w:r>
            <w:rPr>
              <w:b/>
            </w:rPr>
            <w:t>Besöksadress:</w:t>
          </w:r>
          <w:bookmarkEnd w:id="5"/>
          <w:r w:rsidRPr="00F771B8">
            <w:rPr>
              <w:b/>
            </w:rPr>
            <w:t xml:space="preserve"> </w:t>
          </w:r>
          <w:bookmarkStart w:id="6" w:name="chkVisitingAddress_01"/>
          <w:r>
            <w:t>Kyrkogårdsgatan 6, 753 12 Uppsala</w:t>
          </w:r>
          <w:bookmarkEnd w:id="6"/>
          <w:r w:rsidRPr="00F771B8">
            <w:t xml:space="preserve"> </w:t>
          </w:r>
          <w:bookmarkStart w:id="7" w:name="capCPPhone_01"/>
          <w:r>
            <w:rPr>
              <w:b/>
            </w:rPr>
            <w:t>Telefon:</w:t>
          </w:r>
          <w:bookmarkEnd w:id="7"/>
          <w:r w:rsidRPr="00F771B8">
            <w:rPr>
              <w:b/>
            </w:rPr>
            <w:t xml:space="preserve"> </w:t>
          </w:r>
          <w:bookmarkStart w:id="8" w:name="chkCPPhone_01"/>
          <w:r>
            <w:t>018-471 70 70</w:t>
          </w:r>
          <w:bookmarkEnd w:id="8"/>
        </w:p>
        <w:p w14:paraId="02F3867F" w14:textId="120A2559" w:rsidR="001E6A35" w:rsidRPr="00F771B8" w:rsidRDefault="001E6A35" w:rsidP="005D65D8">
          <w:pPr>
            <w:pStyle w:val="Sidfotsinfo"/>
            <w:jc w:val="left"/>
          </w:pPr>
          <w:bookmarkStart w:id="9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9"/>
          <w:r w:rsidRPr="00F771B8">
            <w:rPr>
              <w:b/>
            </w:rPr>
            <w:t xml:space="preserve"> </w:t>
          </w:r>
          <w:bookmarkStart w:id="10" w:name="chkCPEmail_01"/>
          <w:r>
            <w:t>ifau@ifau.uu.se</w:t>
          </w:r>
          <w:bookmarkEnd w:id="10"/>
          <w:r w:rsidRPr="00F771B8">
            <w:t xml:space="preserve"> </w:t>
          </w:r>
          <w:bookmarkStart w:id="11" w:name="capWeb_01"/>
          <w:r>
            <w:rPr>
              <w:b/>
            </w:rPr>
            <w:t>Internet:</w:t>
          </w:r>
          <w:bookmarkEnd w:id="11"/>
          <w:r w:rsidRPr="00F771B8">
            <w:rPr>
              <w:b/>
            </w:rPr>
            <w:t xml:space="preserve"> </w:t>
          </w:r>
          <w:bookmarkStart w:id="12" w:name="chkWeb_01"/>
          <w:r>
            <w:t>www.ifau.se</w:t>
          </w:r>
          <w:bookmarkEnd w:id="12"/>
          <w:r w:rsidRPr="00F771B8">
            <w:t xml:space="preserve"> </w:t>
          </w:r>
          <w:bookmarkStart w:id="13" w:name="capOrgNr_01"/>
          <w:r>
            <w:rPr>
              <w:b/>
            </w:rPr>
            <w:t>Organisationsnummer:</w:t>
          </w:r>
          <w:bookmarkEnd w:id="13"/>
          <w:r w:rsidRPr="00F771B8">
            <w:rPr>
              <w:b/>
            </w:rPr>
            <w:t xml:space="preserve"> </w:t>
          </w:r>
          <w:bookmarkStart w:id="14" w:name="chkOrgNr_01"/>
          <w:proofErr w:type="gramStart"/>
          <w:r>
            <w:t>202100-4946</w:t>
          </w:r>
          <w:bookmarkEnd w:id="14"/>
          <w:proofErr w:type="gramEnd"/>
        </w:p>
      </w:tc>
    </w:tr>
    <w:bookmarkEnd w:id="2"/>
  </w:tbl>
  <w:p w14:paraId="4252D7C7" w14:textId="77777777" w:rsidR="001E6A35" w:rsidRPr="00994FF5" w:rsidRDefault="001E6A35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73F3" w14:textId="77777777" w:rsidR="00FB76C4" w:rsidRDefault="00FB76C4">
      <w:r>
        <w:separator/>
      </w:r>
    </w:p>
  </w:footnote>
  <w:footnote w:type="continuationSeparator" w:id="0">
    <w:p w14:paraId="22F5C6AA" w14:textId="77777777" w:rsidR="00FB76C4" w:rsidRDefault="00FB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E6A35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E6A35" w:rsidRDefault="001E6A35">
          <w:pPr>
            <w:pStyle w:val="Doktyp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1E6A35" w:rsidRDefault="001E6A35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E6A35" w:rsidRDefault="001E6A3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E6A35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77777777" w:rsidR="001E6A35" w:rsidRDefault="001E6A35">
          <w:pPr>
            <w:pStyle w:val="Doktyp"/>
          </w:pPr>
          <w:r>
            <w:rPr>
              <w:noProof/>
            </w:rPr>
            <w:drawing>
              <wp:inline distT="0" distB="0" distL="0" distR="0" wp14:anchorId="79D1432E" wp14:editId="6C0B31A5">
                <wp:extent cx="2414021" cy="468722"/>
                <wp:effectExtent l="0" t="0" r="5715" b="762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21" cy="46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E6A35" w:rsidRDefault="001E6A35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E6A35" w:rsidRDefault="001E6A35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E6A35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1E6A35" w:rsidRDefault="001E6A35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1E6A35" w:rsidRPr="003228D7" w:rsidRDefault="001E6A35" w:rsidP="003228D7">
          <w:pPr>
            <w:pStyle w:val="Rubrik4"/>
          </w:pPr>
        </w:p>
      </w:tc>
    </w:tr>
  </w:tbl>
  <w:p w14:paraId="7A05605F" w14:textId="77777777" w:rsidR="001E6A35" w:rsidRPr="002565D0" w:rsidRDefault="001E6A35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994538">
    <w:abstractNumId w:val="7"/>
  </w:num>
  <w:num w:numId="2" w16cid:durableId="590966092">
    <w:abstractNumId w:val="5"/>
  </w:num>
  <w:num w:numId="3" w16cid:durableId="1597515624">
    <w:abstractNumId w:val="3"/>
  </w:num>
  <w:num w:numId="4" w16cid:durableId="1934582170">
    <w:abstractNumId w:val="6"/>
  </w:num>
  <w:num w:numId="5" w16cid:durableId="683168466">
    <w:abstractNumId w:val="0"/>
  </w:num>
  <w:num w:numId="6" w16cid:durableId="1126309587">
    <w:abstractNumId w:val="1"/>
  </w:num>
  <w:num w:numId="7" w16cid:durableId="1170219812">
    <w:abstractNumId w:val="0"/>
  </w:num>
  <w:num w:numId="8" w16cid:durableId="1901282278">
    <w:abstractNumId w:val="2"/>
  </w:num>
  <w:num w:numId="9" w16cid:durableId="122730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104C0"/>
    <w:rsid w:val="000232FB"/>
    <w:rsid w:val="00025352"/>
    <w:rsid w:val="00031670"/>
    <w:rsid w:val="00032544"/>
    <w:rsid w:val="00035EFD"/>
    <w:rsid w:val="00036126"/>
    <w:rsid w:val="0003661D"/>
    <w:rsid w:val="00042956"/>
    <w:rsid w:val="00051644"/>
    <w:rsid w:val="00054DD3"/>
    <w:rsid w:val="000625D3"/>
    <w:rsid w:val="000647E2"/>
    <w:rsid w:val="00077009"/>
    <w:rsid w:val="00082F90"/>
    <w:rsid w:val="000923E5"/>
    <w:rsid w:val="00092B92"/>
    <w:rsid w:val="00095B89"/>
    <w:rsid w:val="0009633E"/>
    <w:rsid w:val="00097FA4"/>
    <w:rsid w:val="000A5E31"/>
    <w:rsid w:val="000B176D"/>
    <w:rsid w:val="000B4727"/>
    <w:rsid w:val="000B4D2E"/>
    <w:rsid w:val="000B7021"/>
    <w:rsid w:val="000C156F"/>
    <w:rsid w:val="000C445E"/>
    <w:rsid w:val="000C554D"/>
    <w:rsid w:val="000E252A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2469"/>
    <w:rsid w:val="00164D78"/>
    <w:rsid w:val="00175E96"/>
    <w:rsid w:val="0017676A"/>
    <w:rsid w:val="00192DE3"/>
    <w:rsid w:val="0019361B"/>
    <w:rsid w:val="00195BA3"/>
    <w:rsid w:val="001B7EC9"/>
    <w:rsid w:val="001C18DA"/>
    <w:rsid w:val="001C7D69"/>
    <w:rsid w:val="001D2C6F"/>
    <w:rsid w:val="001D30D7"/>
    <w:rsid w:val="001D4ACF"/>
    <w:rsid w:val="001E176C"/>
    <w:rsid w:val="001E19B1"/>
    <w:rsid w:val="001E56F7"/>
    <w:rsid w:val="001E6A35"/>
    <w:rsid w:val="0020440B"/>
    <w:rsid w:val="00217809"/>
    <w:rsid w:val="00220202"/>
    <w:rsid w:val="00224DA2"/>
    <w:rsid w:val="00225C5D"/>
    <w:rsid w:val="00237A5F"/>
    <w:rsid w:val="0024253E"/>
    <w:rsid w:val="002505DD"/>
    <w:rsid w:val="00251522"/>
    <w:rsid w:val="0025211B"/>
    <w:rsid w:val="00255B41"/>
    <w:rsid w:val="002565D0"/>
    <w:rsid w:val="00266473"/>
    <w:rsid w:val="002700DB"/>
    <w:rsid w:val="00272AD3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7271"/>
    <w:rsid w:val="003011A1"/>
    <w:rsid w:val="00301C25"/>
    <w:rsid w:val="003228D7"/>
    <w:rsid w:val="00331AC6"/>
    <w:rsid w:val="00331F30"/>
    <w:rsid w:val="00336F83"/>
    <w:rsid w:val="00342492"/>
    <w:rsid w:val="00343008"/>
    <w:rsid w:val="00357902"/>
    <w:rsid w:val="00357E2F"/>
    <w:rsid w:val="003638C3"/>
    <w:rsid w:val="003641A5"/>
    <w:rsid w:val="00365E83"/>
    <w:rsid w:val="0036696D"/>
    <w:rsid w:val="00371124"/>
    <w:rsid w:val="00371A06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5367"/>
    <w:rsid w:val="00455EF2"/>
    <w:rsid w:val="00457E1F"/>
    <w:rsid w:val="004602A8"/>
    <w:rsid w:val="0047072C"/>
    <w:rsid w:val="00472D42"/>
    <w:rsid w:val="004851AC"/>
    <w:rsid w:val="004955C9"/>
    <w:rsid w:val="00497F21"/>
    <w:rsid w:val="004B4A39"/>
    <w:rsid w:val="004C279A"/>
    <w:rsid w:val="004C3F37"/>
    <w:rsid w:val="004C4346"/>
    <w:rsid w:val="004C6536"/>
    <w:rsid w:val="004C6D22"/>
    <w:rsid w:val="004E059E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5FEA"/>
    <w:rsid w:val="00594586"/>
    <w:rsid w:val="005A2D5B"/>
    <w:rsid w:val="005A4B01"/>
    <w:rsid w:val="005D0D36"/>
    <w:rsid w:val="005D5334"/>
    <w:rsid w:val="005D65D8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4CE7"/>
    <w:rsid w:val="0062609B"/>
    <w:rsid w:val="00641777"/>
    <w:rsid w:val="00643ED2"/>
    <w:rsid w:val="0064584B"/>
    <w:rsid w:val="00645D6D"/>
    <w:rsid w:val="006470BB"/>
    <w:rsid w:val="00654D63"/>
    <w:rsid w:val="00657F10"/>
    <w:rsid w:val="00663D33"/>
    <w:rsid w:val="00667906"/>
    <w:rsid w:val="006768DC"/>
    <w:rsid w:val="00683275"/>
    <w:rsid w:val="0068428C"/>
    <w:rsid w:val="00686895"/>
    <w:rsid w:val="006872DA"/>
    <w:rsid w:val="006966C2"/>
    <w:rsid w:val="006B5F97"/>
    <w:rsid w:val="006B6C53"/>
    <w:rsid w:val="006D2F29"/>
    <w:rsid w:val="006E39DC"/>
    <w:rsid w:val="006E6609"/>
    <w:rsid w:val="006F344B"/>
    <w:rsid w:val="006F6222"/>
    <w:rsid w:val="00705C78"/>
    <w:rsid w:val="00707A8C"/>
    <w:rsid w:val="007221E6"/>
    <w:rsid w:val="0072228E"/>
    <w:rsid w:val="007251B6"/>
    <w:rsid w:val="00725D49"/>
    <w:rsid w:val="00731125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7E09"/>
    <w:rsid w:val="00780E7B"/>
    <w:rsid w:val="00785D9E"/>
    <w:rsid w:val="00787CE9"/>
    <w:rsid w:val="00790A36"/>
    <w:rsid w:val="00793165"/>
    <w:rsid w:val="00793ABE"/>
    <w:rsid w:val="007945F2"/>
    <w:rsid w:val="007A52BC"/>
    <w:rsid w:val="007B0E6D"/>
    <w:rsid w:val="007B3EBA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1391A"/>
    <w:rsid w:val="00833F7E"/>
    <w:rsid w:val="008402DC"/>
    <w:rsid w:val="00843B6E"/>
    <w:rsid w:val="00853526"/>
    <w:rsid w:val="00857701"/>
    <w:rsid w:val="008622C8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5B8F"/>
    <w:rsid w:val="008B6C91"/>
    <w:rsid w:val="008B6ED1"/>
    <w:rsid w:val="008C5D15"/>
    <w:rsid w:val="008C70A4"/>
    <w:rsid w:val="008C7415"/>
    <w:rsid w:val="008C7755"/>
    <w:rsid w:val="008F359F"/>
    <w:rsid w:val="008F59D9"/>
    <w:rsid w:val="00912DB9"/>
    <w:rsid w:val="00915489"/>
    <w:rsid w:val="0091562A"/>
    <w:rsid w:val="00926F29"/>
    <w:rsid w:val="009323AD"/>
    <w:rsid w:val="0094089C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4FF5"/>
    <w:rsid w:val="00997E80"/>
    <w:rsid w:val="009A799B"/>
    <w:rsid w:val="009C2786"/>
    <w:rsid w:val="009C4B19"/>
    <w:rsid w:val="009E0EF0"/>
    <w:rsid w:val="009E6090"/>
    <w:rsid w:val="009F1219"/>
    <w:rsid w:val="009F2665"/>
    <w:rsid w:val="009F27E3"/>
    <w:rsid w:val="009F498E"/>
    <w:rsid w:val="00A31C28"/>
    <w:rsid w:val="00A3319E"/>
    <w:rsid w:val="00A36182"/>
    <w:rsid w:val="00A44066"/>
    <w:rsid w:val="00A52AF8"/>
    <w:rsid w:val="00A55A3F"/>
    <w:rsid w:val="00A579FF"/>
    <w:rsid w:val="00A67F48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65BE"/>
    <w:rsid w:val="00AD762E"/>
    <w:rsid w:val="00AE22FE"/>
    <w:rsid w:val="00AE3A5C"/>
    <w:rsid w:val="00AF1E98"/>
    <w:rsid w:val="00AF2238"/>
    <w:rsid w:val="00AF2A0A"/>
    <w:rsid w:val="00AF72D1"/>
    <w:rsid w:val="00B05E6F"/>
    <w:rsid w:val="00B119BF"/>
    <w:rsid w:val="00B260FC"/>
    <w:rsid w:val="00B41C77"/>
    <w:rsid w:val="00B56E2D"/>
    <w:rsid w:val="00B6448D"/>
    <w:rsid w:val="00B70DFC"/>
    <w:rsid w:val="00B71674"/>
    <w:rsid w:val="00B850A7"/>
    <w:rsid w:val="00B85B23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21D34"/>
    <w:rsid w:val="00C501B8"/>
    <w:rsid w:val="00C56EB6"/>
    <w:rsid w:val="00C62B4F"/>
    <w:rsid w:val="00C62C2F"/>
    <w:rsid w:val="00C64867"/>
    <w:rsid w:val="00C67632"/>
    <w:rsid w:val="00C70585"/>
    <w:rsid w:val="00C7321C"/>
    <w:rsid w:val="00C74D91"/>
    <w:rsid w:val="00C7794C"/>
    <w:rsid w:val="00C77E30"/>
    <w:rsid w:val="00C8626F"/>
    <w:rsid w:val="00C86839"/>
    <w:rsid w:val="00CA010D"/>
    <w:rsid w:val="00CA3846"/>
    <w:rsid w:val="00CA4C41"/>
    <w:rsid w:val="00CB38E4"/>
    <w:rsid w:val="00CC3646"/>
    <w:rsid w:val="00CC3CFA"/>
    <w:rsid w:val="00CC5FA3"/>
    <w:rsid w:val="00CD7172"/>
    <w:rsid w:val="00D07EC5"/>
    <w:rsid w:val="00D13985"/>
    <w:rsid w:val="00D16CEA"/>
    <w:rsid w:val="00D20060"/>
    <w:rsid w:val="00D24612"/>
    <w:rsid w:val="00D36ACE"/>
    <w:rsid w:val="00D460A8"/>
    <w:rsid w:val="00D53905"/>
    <w:rsid w:val="00D629D9"/>
    <w:rsid w:val="00D6534C"/>
    <w:rsid w:val="00D66C63"/>
    <w:rsid w:val="00D67E21"/>
    <w:rsid w:val="00D77112"/>
    <w:rsid w:val="00D85A40"/>
    <w:rsid w:val="00DA2A76"/>
    <w:rsid w:val="00DA5795"/>
    <w:rsid w:val="00DC12C7"/>
    <w:rsid w:val="00DD7307"/>
    <w:rsid w:val="00DE0732"/>
    <w:rsid w:val="00DF0850"/>
    <w:rsid w:val="00E02327"/>
    <w:rsid w:val="00E16A67"/>
    <w:rsid w:val="00E20826"/>
    <w:rsid w:val="00E210BB"/>
    <w:rsid w:val="00E210FC"/>
    <w:rsid w:val="00E23B9B"/>
    <w:rsid w:val="00E243E3"/>
    <w:rsid w:val="00E25023"/>
    <w:rsid w:val="00E26F38"/>
    <w:rsid w:val="00E30574"/>
    <w:rsid w:val="00E32536"/>
    <w:rsid w:val="00E36E1B"/>
    <w:rsid w:val="00E427CF"/>
    <w:rsid w:val="00E448C6"/>
    <w:rsid w:val="00E52663"/>
    <w:rsid w:val="00E6447A"/>
    <w:rsid w:val="00E6666C"/>
    <w:rsid w:val="00E6694C"/>
    <w:rsid w:val="00E6746A"/>
    <w:rsid w:val="00E77540"/>
    <w:rsid w:val="00E82DD7"/>
    <w:rsid w:val="00E947A2"/>
    <w:rsid w:val="00EA5B10"/>
    <w:rsid w:val="00EA7A56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473EF"/>
    <w:rsid w:val="00F50A91"/>
    <w:rsid w:val="00F60921"/>
    <w:rsid w:val="00F63B14"/>
    <w:rsid w:val="00F7782C"/>
    <w:rsid w:val="00F778C9"/>
    <w:rsid w:val="00F77D8B"/>
    <w:rsid w:val="00F81A2E"/>
    <w:rsid w:val="00F90ECE"/>
    <w:rsid w:val="00F9353C"/>
    <w:rsid w:val="00FA46AB"/>
    <w:rsid w:val="00FA5D0B"/>
    <w:rsid w:val="00FB3C1F"/>
    <w:rsid w:val="00FB40C8"/>
    <w:rsid w:val="00FB584C"/>
    <w:rsid w:val="00FB76C4"/>
    <w:rsid w:val="00FC3F0E"/>
    <w:rsid w:val="00FE3809"/>
    <w:rsid w:val="00FE69B6"/>
    <w:rsid w:val="00FF1FF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503554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051338"/>
    <w:rsid w:val="00503554"/>
    <w:rsid w:val="00580F11"/>
    <w:rsid w:val="005812BC"/>
    <w:rsid w:val="0089213C"/>
    <w:rsid w:val="009124E7"/>
    <w:rsid w:val="00BC246F"/>
    <w:rsid w:val="00D60B78"/>
    <w:rsid w:val="00E81EAA"/>
    <w:rsid w:val="00F8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0F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99C8-57EB-44DC-B479-3235348B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12</TotalTime>
  <Pages>6</Pages>
  <Words>1100</Words>
  <Characters>6155</Characters>
  <Application>Microsoft Office Word</Application>
  <DocSecurity>0</DocSecurity>
  <Lines>473</Lines>
  <Paragraphs>483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IFAU7001, v4.4, 2023-05-17</dc:description>
  <cp:lastModifiedBy>Sara Martinson</cp:lastModifiedBy>
  <cp:revision>4</cp:revision>
  <cp:lastPrinted>2023-07-30T18:20:00Z</cp:lastPrinted>
  <dcterms:created xsi:type="dcterms:W3CDTF">2023-08-16T08:35:00Z</dcterms:created>
  <dcterms:modified xsi:type="dcterms:W3CDTF">2023-08-16T08:57:00Z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