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E326" w14:textId="77777777" w:rsidR="005760B9" w:rsidRPr="00C33D4C" w:rsidRDefault="005760B9" w:rsidP="005760B9">
      <w:pPr>
        <w:pStyle w:val="Brdtext"/>
        <w:rPr>
          <w:sz w:val="2"/>
          <w:szCs w:val="2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3366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</w:tblGrid>
      <w:tr w:rsidR="0047072C" w:rsidRPr="00532DAE" w14:paraId="209A8F06" w14:textId="77777777" w:rsidTr="0003661D">
        <w:trPr>
          <w:trHeight w:val="142"/>
        </w:trPr>
        <w:tc>
          <w:tcPr>
            <w:tcW w:w="7314" w:type="dxa"/>
            <w:gridSpan w:val="9"/>
            <w:vMerge w:val="restart"/>
            <w:tcBorders>
              <w:right w:val="single" w:sz="4" w:space="0" w:color="auto"/>
            </w:tcBorders>
          </w:tcPr>
          <w:p w14:paraId="4CFCAF4D" w14:textId="77777777" w:rsidR="0047072C" w:rsidRDefault="0047072C" w:rsidP="001B7EC9">
            <w:pPr>
              <w:pStyle w:val="Rubrik1"/>
              <w:spacing w:before="120" w:after="0"/>
            </w:pPr>
            <w:r>
              <w:t>Ansökan om forskningsbidrag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2957D5DC" w:rsidR="0047072C" w:rsidRDefault="0047072C" w:rsidP="004A6DF8">
            <w:pPr>
              <w:pStyle w:val="ledtext"/>
            </w:pPr>
            <w:r>
              <w:t>Diarienummer</w:t>
            </w:r>
            <w:r w:rsidR="00504F15">
              <w:t xml:space="preserve"> (</w:t>
            </w:r>
            <w:r w:rsidR="00E52663">
              <w:t>fylls i av</w:t>
            </w:r>
            <w:r w:rsidR="00504F15">
              <w:t xml:space="preserve"> IFAU) </w:t>
            </w:r>
          </w:p>
        </w:tc>
      </w:tr>
      <w:tr w:rsidR="0047072C" w:rsidRPr="00532DAE" w14:paraId="43B7C70E" w14:textId="77777777" w:rsidTr="0003661D">
        <w:trPr>
          <w:trHeight w:val="275"/>
        </w:trPr>
        <w:tc>
          <w:tcPr>
            <w:tcW w:w="7314" w:type="dxa"/>
            <w:gridSpan w:val="9"/>
            <w:vMerge/>
            <w:tcBorders>
              <w:right w:val="single" w:sz="4" w:space="0" w:color="auto"/>
            </w:tcBorders>
          </w:tcPr>
          <w:p w14:paraId="646D9CEA" w14:textId="77777777" w:rsidR="0047072C" w:rsidRDefault="0047072C" w:rsidP="004A6DF8">
            <w:pPr>
              <w:pStyle w:val="Rubrik1"/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78B24AEC" w14:textId="77777777" w:rsidTr="004A6DF8">
        <w:tc>
          <w:tcPr>
            <w:tcW w:w="9770" w:type="dxa"/>
            <w:gridSpan w:val="12"/>
          </w:tcPr>
          <w:p w14:paraId="7C5C36E1" w14:textId="36E104AD" w:rsidR="0047072C" w:rsidRDefault="0047072C" w:rsidP="004A6DF8">
            <w:pPr>
              <w:pStyle w:val="Rubrik2"/>
            </w:pPr>
            <w:r w:rsidRPr="008C138B">
              <w:t xml:space="preserve">Huvudsökande </w:t>
            </w:r>
          </w:p>
        </w:tc>
      </w:tr>
      <w:tr w:rsidR="0047072C" w:rsidRPr="00532DAE" w14:paraId="590E0DF8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77777777" w:rsidR="0047072C" w:rsidRDefault="0047072C" w:rsidP="004A6DF8">
            <w:pPr>
              <w:pStyle w:val="ledtext"/>
            </w:pPr>
            <w:r>
              <w:t>Namn*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77777777" w:rsidR="0047072C" w:rsidRDefault="0047072C" w:rsidP="004A6DF8">
            <w:pPr>
              <w:pStyle w:val="ledtext"/>
            </w:pPr>
            <w:r>
              <w:t>Titel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77777777" w:rsidR="0047072C" w:rsidRDefault="0047072C" w:rsidP="004A6DF8">
            <w:pPr>
              <w:pStyle w:val="ledtext"/>
            </w:pPr>
            <w:r>
              <w:t>Disputationsår</w:t>
            </w:r>
          </w:p>
        </w:tc>
      </w:tr>
      <w:tr w:rsidR="0047072C" w14:paraId="24A237C6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8D352D1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77777777" w:rsidR="0047072C" w:rsidRDefault="0047072C" w:rsidP="004A6DF8">
            <w:pPr>
              <w:pStyle w:val="ledtext"/>
            </w:pPr>
            <w:r>
              <w:t>Institution eller motsvarande</w:t>
            </w:r>
          </w:p>
        </w:tc>
      </w:tr>
      <w:tr w:rsidR="0047072C" w14:paraId="26945E22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2FECB1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12AD793F" w:rsidR="0047072C" w:rsidRDefault="0047072C" w:rsidP="004A6DF8">
            <w:pPr>
              <w:pStyle w:val="ledtext"/>
            </w:pPr>
            <w:r>
              <w:t>Adress</w:t>
            </w:r>
            <w:r w:rsidR="00B41C77">
              <w:t xml:space="preserve">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7E0894F5" w:rsidR="0047072C" w:rsidRDefault="0047072C" w:rsidP="004A6DF8">
            <w:pPr>
              <w:pStyle w:val="ledtext"/>
            </w:pPr>
            <w:r>
              <w:t>Postnr och ort</w:t>
            </w:r>
            <w:r w:rsidR="00B41C77">
              <w:t xml:space="preserve"> (arbete)</w:t>
            </w:r>
          </w:p>
        </w:tc>
      </w:tr>
      <w:tr w:rsidR="0047072C" w14:paraId="16A711C8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724A4D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77777777" w:rsidR="0047072C" w:rsidRDefault="0047072C" w:rsidP="004A6DF8">
            <w:pPr>
              <w:pStyle w:val="ledtext"/>
            </w:pPr>
            <w:r>
              <w:t>E-postadress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77777777" w:rsidR="0047072C" w:rsidRDefault="0047072C" w:rsidP="004A6DF8">
            <w:pPr>
              <w:pStyle w:val="ledtext"/>
            </w:pPr>
            <w:r>
              <w:t>Telefon (arbete)</w:t>
            </w:r>
          </w:p>
        </w:tc>
      </w:tr>
      <w:tr w:rsidR="0047072C" w14:paraId="312A080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1A041C8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3753A419" w:rsidR="0047072C" w:rsidRDefault="0047072C" w:rsidP="004A6DF8">
            <w:pPr>
              <w:pStyle w:val="ledtext"/>
            </w:pPr>
            <w:r>
              <w:t>ORCID eller personnummer</w:t>
            </w:r>
            <w:r w:rsidR="007F0755">
              <w:t xml:space="preserve">. </w:t>
            </w:r>
            <w:r w:rsidR="007F0755" w:rsidDel="007F0755">
              <w:t xml:space="preserve"> </w:t>
            </w:r>
          </w:p>
        </w:tc>
      </w:tr>
      <w:tr w:rsidR="0047072C" w14:paraId="098949CF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7AA24B4" w14:textId="77777777" w:rsidTr="004A6DF8">
        <w:tc>
          <w:tcPr>
            <w:tcW w:w="9770" w:type="dxa"/>
            <w:gridSpan w:val="12"/>
          </w:tcPr>
          <w:p w14:paraId="72E14893" w14:textId="77777777" w:rsidR="0047072C" w:rsidRPr="00E52663" w:rsidRDefault="0047072C" w:rsidP="004A6DF8">
            <w:pPr>
              <w:pStyle w:val="Tabelltext"/>
              <w:spacing w:before="60"/>
              <w:rPr>
                <w:spacing w:val="-4"/>
                <w:sz w:val="14"/>
                <w:szCs w:val="14"/>
              </w:rPr>
            </w:pPr>
            <w:r w:rsidRPr="00E52663">
              <w:rPr>
                <w:spacing w:val="-4"/>
                <w:sz w:val="14"/>
                <w:szCs w:val="14"/>
              </w:rPr>
              <w:t>*Huvudansvarig för projektet är ansvarig för att uppgifterna som lämnas i ansökningsblanketten är korrekta.</w:t>
            </w:r>
          </w:p>
        </w:tc>
      </w:tr>
      <w:tr w:rsidR="0047072C" w:rsidRPr="00532DAE" w14:paraId="1E3A9D6B" w14:textId="77777777" w:rsidTr="004A6DF8">
        <w:tc>
          <w:tcPr>
            <w:tcW w:w="9770" w:type="dxa"/>
            <w:gridSpan w:val="12"/>
          </w:tcPr>
          <w:p w14:paraId="654EE1D5" w14:textId="77777777" w:rsidR="0047072C" w:rsidRDefault="0047072C" w:rsidP="004A6DF8">
            <w:pPr>
              <w:pStyle w:val="Rubrik2"/>
            </w:pPr>
            <w:r w:rsidRPr="008C138B">
              <w:t>Bidragsförvaltare</w:t>
            </w:r>
          </w:p>
        </w:tc>
      </w:tr>
      <w:tr w:rsidR="0047072C" w:rsidRPr="00532DAE" w14:paraId="446B404C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77777777" w:rsidR="0047072C" w:rsidRDefault="0047072C" w:rsidP="004A6DF8">
            <w:pPr>
              <w:pStyle w:val="ledtext"/>
            </w:pPr>
            <w:r>
              <w:t>Institution</w:t>
            </w:r>
          </w:p>
        </w:tc>
      </w:tr>
      <w:tr w:rsidR="0047072C" w:rsidRPr="00532DAE" w14:paraId="76DBB7C7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116FA7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77777777" w:rsidR="0047072C" w:rsidRDefault="0047072C" w:rsidP="004A6DF8">
            <w:pPr>
              <w:pStyle w:val="ledtext"/>
            </w:pPr>
            <w:r>
              <w:t>Adress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7777777" w:rsidR="0047072C" w:rsidRDefault="0047072C" w:rsidP="004A6DF8">
            <w:pPr>
              <w:pStyle w:val="ledtext"/>
            </w:pPr>
            <w:r>
              <w:t>Postnr och ort</w:t>
            </w:r>
          </w:p>
        </w:tc>
      </w:tr>
      <w:tr w:rsidR="0047072C" w14:paraId="34CF42F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2E3C5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77777777" w:rsidR="0047072C" w:rsidRDefault="0047072C" w:rsidP="004A6DF8">
            <w:pPr>
              <w:pStyle w:val="ledtext"/>
            </w:pPr>
            <w:r>
              <w:t>Telefon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77777777" w:rsidR="0047072C" w:rsidRDefault="0047072C" w:rsidP="004A6DF8">
            <w:pPr>
              <w:pStyle w:val="ledtext"/>
            </w:pPr>
            <w:r>
              <w:t>Organisationsnummer</w:t>
            </w:r>
          </w:p>
        </w:tc>
      </w:tr>
      <w:tr w:rsidR="0047072C" w14:paraId="48368553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67DB2502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77777777" w:rsidR="0047072C" w:rsidRDefault="0047072C" w:rsidP="004A6DF8">
            <w:pPr>
              <w:pStyle w:val="ledtext"/>
            </w:pPr>
            <w:r>
              <w:t>Namnförtydligande prefekt eller motsvarande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77777777" w:rsidR="0047072C" w:rsidRDefault="0047072C" w:rsidP="004A6DF8">
            <w:pPr>
              <w:pStyle w:val="ledtext"/>
            </w:pPr>
            <w:r>
              <w:t>Signatur prefekt eller motsvarande</w:t>
            </w:r>
          </w:p>
        </w:tc>
      </w:tr>
      <w:tr w:rsidR="0047072C" w14:paraId="39BF30B9" w14:textId="77777777" w:rsidTr="00B41C77">
        <w:trPr>
          <w:trHeight w:val="475"/>
        </w:trPr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Default="0047072C" w:rsidP="004A6DF8">
            <w:pPr>
              <w:pStyle w:val="Brdtext"/>
            </w:pPr>
          </w:p>
        </w:tc>
      </w:tr>
      <w:tr w:rsidR="0047072C" w:rsidRPr="00532DAE" w14:paraId="4C13B611" w14:textId="77777777" w:rsidTr="004A6DF8">
        <w:tc>
          <w:tcPr>
            <w:tcW w:w="9770" w:type="dxa"/>
            <w:gridSpan w:val="12"/>
          </w:tcPr>
          <w:p w14:paraId="76BD0272" w14:textId="77777777" w:rsidR="0047072C" w:rsidRDefault="0047072C" w:rsidP="004A6DF8">
            <w:pPr>
              <w:pStyle w:val="Rubrik2"/>
            </w:pPr>
            <w:r>
              <w:t>Projektbeskrivning</w:t>
            </w:r>
          </w:p>
        </w:tc>
      </w:tr>
      <w:tr w:rsidR="0047072C" w:rsidRPr="00532DAE" w14:paraId="4AC6E8F4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77777777" w:rsidR="0047072C" w:rsidRDefault="0047072C" w:rsidP="004A6DF8">
            <w:pPr>
              <w:pStyle w:val="ledtext"/>
            </w:pPr>
            <w:r>
              <w:t>Projekttitel</w:t>
            </w:r>
          </w:p>
        </w:tc>
      </w:tr>
      <w:tr w:rsidR="0047072C" w14:paraId="7A232044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15B13FE5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77777777" w:rsidR="0047072C" w:rsidRDefault="0047072C" w:rsidP="004A6DF8">
            <w:pPr>
              <w:pStyle w:val="ledtext"/>
            </w:pPr>
            <w:r>
              <w:t>Ansökan avser</w:t>
            </w:r>
          </w:p>
        </w:tc>
      </w:tr>
      <w:tr w:rsidR="0047072C" w:rsidRPr="00532DAE" w14:paraId="2D994DDE" w14:textId="77777777" w:rsidTr="00B41C77">
        <w:tc>
          <w:tcPr>
            <w:tcW w:w="5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ED00C5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69C">
              <w:fldChar w:fldCharType="separate"/>
            </w:r>
            <w:r>
              <w:fldChar w:fldCharType="end"/>
            </w:r>
            <w:r>
              <w:t xml:space="preserve"> Fortsättning på av IFAU tidigare stött projekt med IFAU dnr:</w:t>
            </w:r>
          </w:p>
          <w:p w14:paraId="05E86D9C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69C">
              <w:fldChar w:fldCharType="separate"/>
            </w:r>
            <w:r>
              <w:fldChar w:fldCharType="end"/>
            </w:r>
            <w:r>
              <w:t xml:space="preserve"> Nytt av IFAU ej tidigare stött projekt</w:t>
            </w:r>
          </w:p>
          <w:p w14:paraId="5E435178" w14:textId="65B2B3E8" w:rsidR="00C7321C" w:rsidRDefault="00C7321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69C">
              <w:fldChar w:fldCharType="separate"/>
            </w:r>
            <w:r>
              <w:fldChar w:fldCharType="end"/>
            </w:r>
            <w:r>
              <w:t xml:space="preserve"> Forskningsprojektet förutsätter data från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C77" w14:paraId="422F0BC3" w14:textId="77777777" w:rsidTr="00BE5EDB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3B79CB77" w:rsidR="00B41C77" w:rsidRDefault="00B41C77" w:rsidP="004A6DF8">
            <w:pPr>
              <w:pStyle w:val="ledtext"/>
            </w:pPr>
            <w:r>
              <w:t>Projektet avses starta/startade (datum)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77777777" w:rsidR="00B41C77" w:rsidRDefault="00B41C77" w:rsidP="004A6DF8">
            <w:pPr>
              <w:pStyle w:val="ledtext"/>
            </w:pPr>
            <w:r>
              <w:t>Projektet beräknas vara slutfört (datum)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74E949FF" w:rsidR="00B41C77" w:rsidRDefault="00B41C77" w:rsidP="004A6DF8">
            <w:pPr>
              <w:pStyle w:val="ledtext"/>
            </w:pPr>
            <w:r w:rsidRPr="00B41C77">
              <w:t>SCB-kod(er), se info på ifau.se</w:t>
            </w:r>
          </w:p>
        </w:tc>
      </w:tr>
      <w:tr w:rsidR="00B41C77" w14:paraId="21DEDEA4" w14:textId="77777777" w:rsidTr="00A43C46"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4ACBC4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220D9922" w:rsidR="0047072C" w:rsidRDefault="00E52663" w:rsidP="004A6DF8">
            <w:pPr>
              <w:pStyle w:val="ledtext"/>
            </w:pPr>
            <w:r>
              <w:t>S</w:t>
            </w:r>
            <w:r w:rsidR="0047072C">
              <w:t>ammanfattning på svenska av projektets syfte, betydelse och genomförande (högst 200 ord)</w:t>
            </w:r>
          </w:p>
        </w:tc>
      </w:tr>
      <w:tr w:rsidR="0047072C" w14:paraId="0783F8A3" w14:textId="77777777" w:rsidTr="0064584B">
        <w:trPr>
          <w:trHeight w:val="3005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8DFDB8A" w14:textId="77777777" w:rsidTr="005D65D8">
        <w:trPr>
          <w:trHeight w:val="20"/>
        </w:trPr>
        <w:tc>
          <w:tcPr>
            <w:tcW w:w="9770" w:type="dxa"/>
            <w:gridSpan w:val="12"/>
            <w:tcBorders>
              <w:top w:val="single" w:sz="4" w:space="0" w:color="auto"/>
            </w:tcBorders>
          </w:tcPr>
          <w:p w14:paraId="6CE64487" w14:textId="5D2B764D" w:rsidR="0047072C" w:rsidRDefault="00EB22F6" w:rsidP="005D65D8">
            <w:pPr>
              <w:pStyle w:val="Tabelltext"/>
              <w:spacing w:before="40" w:after="40"/>
            </w:pPr>
            <w:r>
              <w:rPr>
                <w:sz w:val="16"/>
                <w:szCs w:val="22"/>
              </w:rPr>
              <w:t>Du skriver</w:t>
            </w:r>
            <w:r w:rsidR="0047072C" w:rsidRPr="005D65D8">
              <w:rPr>
                <w:sz w:val="16"/>
                <w:szCs w:val="22"/>
              </w:rPr>
              <w:t xml:space="preserve"> en utförligare projektbeskrivning </w:t>
            </w:r>
            <w:r>
              <w:rPr>
                <w:sz w:val="16"/>
                <w:szCs w:val="22"/>
              </w:rPr>
              <w:t>senare i ansökan (</w:t>
            </w:r>
            <w:r w:rsidR="0047072C" w:rsidRPr="005D65D8">
              <w:rPr>
                <w:sz w:val="16"/>
                <w:szCs w:val="22"/>
              </w:rPr>
              <w:t xml:space="preserve">bilaga </w:t>
            </w:r>
            <w:r>
              <w:rPr>
                <w:sz w:val="16"/>
                <w:szCs w:val="22"/>
              </w:rPr>
              <w:t>1 s</w:t>
            </w:r>
            <w:r w:rsidR="007945F2">
              <w:rPr>
                <w:sz w:val="16"/>
                <w:szCs w:val="22"/>
              </w:rPr>
              <w:t xml:space="preserve">. </w:t>
            </w:r>
            <w:r>
              <w:rPr>
                <w:sz w:val="16"/>
                <w:szCs w:val="22"/>
              </w:rPr>
              <w:t>4)</w:t>
            </w:r>
          </w:p>
        </w:tc>
      </w:tr>
      <w:tr w:rsidR="0047072C" w:rsidRPr="00532DAE" w14:paraId="46FCBA81" w14:textId="77777777" w:rsidTr="004A6DF8">
        <w:tc>
          <w:tcPr>
            <w:tcW w:w="9770" w:type="dxa"/>
            <w:gridSpan w:val="12"/>
          </w:tcPr>
          <w:p w14:paraId="1EF61793" w14:textId="77777777" w:rsidR="0047072C" w:rsidRDefault="0047072C" w:rsidP="004A6DF8">
            <w:pPr>
              <w:pStyle w:val="Rubrik2"/>
              <w:spacing w:before="0" w:after="0"/>
            </w:pPr>
            <w:r>
              <w:lastRenderedPageBreak/>
              <w:t>Övriga deltagare</w:t>
            </w:r>
          </w:p>
          <w:p w14:paraId="61F31F18" w14:textId="276E4A3B" w:rsidR="0047072C" w:rsidRPr="007B6A7C" w:rsidRDefault="00E52663" w:rsidP="004A6DF8">
            <w:pPr>
              <w:pStyle w:val="Tabelltext"/>
            </w:pPr>
            <w:r>
              <w:t>I bilaga 2 b</w:t>
            </w:r>
            <w:r w:rsidR="0047072C" w:rsidRPr="00492CB9">
              <w:t>ifoga</w:t>
            </w:r>
            <w:r>
              <w:t>r du</w:t>
            </w:r>
            <w:r w:rsidR="0047072C" w:rsidRPr="00492CB9">
              <w:t xml:space="preserve"> CV för samtliga deltagare</w:t>
            </w:r>
          </w:p>
        </w:tc>
      </w:tr>
      <w:tr w:rsidR="0047072C" w:rsidRPr="00532DAE" w14:paraId="0B344E38" w14:textId="77777777" w:rsidTr="00035EFD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5CC60E64" w:rsidR="0047072C" w:rsidRDefault="0047072C" w:rsidP="004A6DF8">
            <w:pPr>
              <w:pStyle w:val="ledtext"/>
              <w:keepNext/>
            </w:pPr>
            <w:r>
              <w:t>Namn, efternamn,</w:t>
            </w:r>
            <w:r w:rsidR="00A55A3F">
              <w:t xml:space="preserve"> eller</w:t>
            </w:r>
            <w:r>
              <w:t xml:space="preserve"> </w:t>
            </w:r>
            <w:r w:rsidR="00E52663">
              <w:t>ev</w:t>
            </w:r>
            <w:r w:rsidR="00A55A3F">
              <w:t>entuell</w:t>
            </w:r>
            <w:r w:rsidR="00E52663">
              <w:t xml:space="preserve"> </w:t>
            </w:r>
            <w:r w:rsidR="00A55A3F">
              <w:t>inte namngiven deltagare</w:t>
            </w:r>
            <w:r w:rsidR="008B5B8F">
              <w:t>/funktion</w:t>
            </w:r>
            <w:r w:rsidR="00E52663"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77777777" w:rsidR="0047072C" w:rsidRPr="00A75CD6" w:rsidRDefault="0047072C" w:rsidP="004A6DF8">
            <w:pPr>
              <w:pStyle w:val="ledtext"/>
              <w:keepNext/>
              <w:rPr>
                <w:spacing w:val="-2"/>
              </w:rPr>
            </w:pPr>
            <w:r w:rsidRPr="001B7EC9">
              <w:rPr>
                <w:spacing w:val="-2"/>
              </w:rPr>
              <w:t>Akademisk titel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77777777" w:rsidR="0047072C" w:rsidRDefault="0047072C" w:rsidP="004A6DF8">
            <w:pPr>
              <w:pStyle w:val="ledtext"/>
              <w:keepNext/>
            </w:pPr>
            <w:r>
              <w:t>E-postadress (arbete)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5A773957" w:rsidR="0047072C" w:rsidRDefault="004E169C" w:rsidP="004A6DF8">
            <w:pPr>
              <w:pStyle w:val="ledtext"/>
              <w:keepNext/>
            </w:pPr>
            <w:r w:rsidRPr="004E169C">
              <w:t>Universitet/högskola eller motsvarande</w:t>
            </w:r>
          </w:p>
        </w:tc>
      </w:tr>
      <w:tr w:rsidR="0047072C" w14:paraId="585245AD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0E9F85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4911465B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E35BA26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DD709E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704817C1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FDE1A2C" w14:textId="77777777" w:rsidTr="004A6DF8">
        <w:tc>
          <w:tcPr>
            <w:tcW w:w="9770" w:type="dxa"/>
            <w:gridSpan w:val="12"/>
          </w:tcPr>
          <w:p w14:paraId="390E2CEC" w14:textId="7FF3751B" w:rsidR="0047072C" w:rsidRPr="005672ED" w:rsidRDefault="0047072C" w:rsidP="00CA010D">
            <w:pPr>
              <w:pStyle w:val="Rubrik2"/>
            </w:pPr>
            <w:r w:rsidRPr="005672ED">
              <w:t xml:space="preserve">Specificerad budget i </w:t>
            </w:r>
            <w:r w:rsidRPr="00ED34CC">
              <w:t>kr</w:t>
            </w:r>
            <w:r w:rsidR="006470BB" w:rsidRPr="00ED34CC">
              <w:t>onor</w:t>
            </w:r>
            <w:r w:rsidR="00CA010D" w:rsidRPr="00ED34CC">
              <w:t xml:space="preserve">. </w:t>
            </w:r>
            <w:r w:rsidR="00CA010D" w:rsidRPr="00ED34CC">
              <w:rPr>
                <w:b w:val="0"/>
                <w:bCs w:val="0"/>
              </w:rPr>
              <w:t>S</w:t>
            </w:r>
            <w:r w:rsidRPr="00ED34CC">
              <w:rPr>
                <w:b w:val="0"/>
                <w:bCs w:val="0"/>
              </w:rPr>
              <w:t xml:space="preserve">e instruktioner på IFAU:s </w:t>
            </w:r>
            <w:r w:rsidR="007945F2" w:rsidRPr="00ED34CC">
              <w:rPr>
                <w:b w:val="0"/>
                <w:bCs w:val="0"/>
              </w:rPr>
              <w:t>webbplats</w:t>
            </w:r>
          </w:p>
        </w:tc>
      </w:tr>
      <w:tr w:rsidR="0047072C" w14:paraId="09CD5970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369EEBEB" w14:textId="2FC7F051" w:rsidR="0047072C" w:rsidRPr="005672ED" w:rsidRDefault="0047072C" w:rsidP="004A6DF8">
            <w:pPr>
              <w:pStyle w:val="Rubrik2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1</w:t>
            </w:r>
          </w:p>
        </w:tc>
      </w:tr>
      <w:tr w:rsidR="0047072C" w:rsidRPr="0003661D" w14:paraId="2BCDB33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25ECC09B" w14:textId="45F66968" w:rsidR="0047072C" w:rsidRDefault="0047072C" w:rsidP="004A6DF8">
            <w:pPr>
              <w:pStyle w:val="ledtext"/>
            </w:pPr>
            <w:r w:rsidRPr="00CD284A">
              <w:t>Namn projektledare/övr</w:t>
            </w:r>
            <w:r w:rsidR="00A55A3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7D2E9EB" w:rsidR="0047072C" w:rsidRDefault="0047072C" w:rsidP="004A6DF8">
            <w:pPr>
              <w:pStyle w:val="ledtext"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04023E19" w:rsidR="00CA010D" w:rsidRPr="00CA010D" w:rsidRDefault="005A4B01" w:rsidP="00CA010D">
            <w:pPr>
              <w:pStyle w:val="ledtext"/>
              <w:rPr>
                <w:spacing w:val="-4"/>
              </w:rPr>
            </w:pPr>
            <w:r w:rsidRPr="00CA010D">
              <w:rPr>
                <w:spacing w:val="-4"/>
              </w:rPr>
              <w:t>Antal mån</w:t>
            </w:r>
            <w:r w:rsidR="00CA010D" w:rsidRPr="00CA010D">
              <w:rPr>
                <w:spacing w:val="-4"/>
              </w:rPr>
              <w:t>ader</w:t>
            </w:r>
            <w:r w:rsidRPr="00CA010D">
              <w:rPr>
                <w:spacing w:val="-4"/>
              </w:rPr>
              <w:t xml:space="preserve"> i proj</w:t>
            </w:r>
            <w:r w:rsidR="00CA010D" w:rsidRPr="00CA010D">
              <w:rPr>
                <w:spacing w:val="-4"/>
              </w:rPr>
              <w:t>ektet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77777777" w:rsidR="0047072C" w:rsidRDefault="0047072C" w:rsidP="004A6DF8">
            <w:pPr>
              <w:pStyle w:val="ledtext"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CAD036E" w:rsidR="0047072C" w:rsidRDefault="0047072C" w:rsidP="004A6DF8">
            <w:pPr>
              <w:pStyle w:val="ledtext"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77777777" w:rsidR="0047072C" w:rsidRPr="0003661D" w:rsidRDefault="0047072C" w:rsidP="004A6DF8">
            <w:pPr>
              <w:pStyle w:val="ledtext"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2945732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AF9F1E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240C613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F308F2A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575789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6F2A9F2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64584B" w14:paraId="3CB24F3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6C83AD4B" w:rsidR="0064584B" w:rsidRPr="00ED34CC" w:rsidRDefault="0064584B" w:rsidP="005A4B01">
            <w:pPr>
              <w:pStyle w:val="Brdtext"/>
              <w:keepNext/>
              <w:jc w:val="right"/>
            </w:pPr>
            <w:r w:rsidRPr="00ED34CC">
              <w:rPr>
                <w:rFonts w:asciiTheme="majorHAnsi" w:hAnsiTheme="majorHAnsi"/>
                <w:sz w:val="18"/>
              </w:rPr>
              <w:t>Summa lönekostnader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5201FB55" w:rsidR="0064584B" w:rsidRPr="00CF133A" w:rsidRDefault="008B32AA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:rsidRPr="0064584B" w14:paraId="595B8F1E" w14:textId="77777777" w:rsidTr="005A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64584B" w:rsidRDefault="0047072C" w:rsidP="0064584B">
            <w:pPr>
              <w:pStyle w:val="ledtext"/>
              <w:rPr>
                <w:sz w:val="6"/>
                <w:szCs w:val="6"/>
              </w:rPr>
            </w:pPr>
          </w:p>
        </w:tc>
      </w:tr>
      <w:tr w:rsidR="0047072C" w14:paraId="63E112F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8E6A16" w14:textId="5E1FBC67" w:rsidR="0047072C" w:rsidRDefault="0047072C" w:rsidP="004A6DF8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6818BD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A24090" w14:textId="028BA1BD" w:rsidR="0047072C" w:rsidRDefault="0047072C" w:rsidP="004A6DF8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Pr="004306C5">
              <w:t xml:space="preserve"> 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2E8F04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2DF9CA9" w14:textId="77777777" w:rsidR="0047072C" w:rsidRDefault="0047072C" w:rsidP="004A6DF8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CE5FDF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D5764AE" w14:textId="41C87114" w:rsidR="0047072C" w:rsidRDefault="0047072C" w:rsidP="004A6DF8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 xml:space="preserve">i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C1A286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4C8F1F" w14:textId="77777777" w:rsidR="0047072C" w:rsidRDefault="0047072C" w:rsidP="004A6DF8">
            <w:pPr>
              <w:pStyle w:val="Tabelltext"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DE59B6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41A6E68F" w:rsidR="0047072C" w:rsidRPr="00357E2F" w:rsidRDefault="00A55A3F" w:rsidP="00760810">
            <w:pPr>
              <w:pStyle w:val="Tabelltext"/>
              <w:jc w:val="right"/>
            </w:pPr>
            <w:r w:rsidRPr="00357E2F">
              <w:t>Total s</w:t>
            </w:r>
            <w:r w:rsidR="0047072C" w:rsidRPr="00357E2F">
              <w:t>umma projektkostnad inkl</w:t>
            </w:r>
            <w:r w:rsidRPr="00357E2F">
              <w:t>usive</w:t>
            </w:r>
            <w:r w:rsidR="0047072C" w:rsidRPr="00357E2F">
              <w:t xml:space="preserve"> lön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340C2C08" w:rsidR="0047072C" w:rsidRPr="004306C5" w:rsidRDefault="008B32AA" w:rsidP="00760810">
            <w:pPr>
              <w:pStyle w:val="Tabelltext"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CA5F493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5C87B134" w14:textId="608D633B" w:rsidR="0047072C" w:rsidRDefault="0047072C" w:rsidP="004423CF">
            <w:pPr>
              <w:pStyle w:val="Rubrik2"/>
              <w:spacing w:before="100" w:after="0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</w:t>
            </w:r>
            <w:r>
              <w:t>2</w:t>
            </w:r>
          </w:p>
        </w:tc>
      </w:tr>
      <w:tr w:rsidR="0047072C" w:rsidRPr="001B7EC9" w14:paraId="2492023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65A49FB0" w14:textId="7FEF366E" w:rsidR="0047072C" w:rsidRDefault="0047072C" w:rsidP="004423CF">
            <w:pPr>
              <w:pStyle w:val="ledtext"/>
              <w:keepNext/>
            </w:pPr>
            <w:r w:rsidRPr="00CD284A">
              <w:t>Namn projektledare/övr</w:t>
            </w:r>
            <w:r w:rsidR="008B5B8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3AE7C1B5" w:rsidR="0047072C" w:rsidRDefault="0047072C" w:rsidP="004423CF">
            <w:pPr>
              <w:pStyle w:val="ledtext"/>
              <w:keepNext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540E9A82" w:rsidR="00CA010D" w:rsidRPr="005A4B01" w:rsidRDefault="00CA010D" w:rsidP="004423CF">
            <w:pPr>
              <w:pStyle w:val="ledtext"/>
              <w:keepNext/>
              <w:rPr>
                <w:spacing w:val="-4"/>
                <w:highlight w:val="yellow"/>
              </w:rPr>
            </w:pPr>
            <w:r w:rsidRPr="00CA010D">
              <w:rPr>
                <w:spacing w:val="-4"/>
              </w:rPr>
              <w:t>Antal månader i projektet</w:t>
            </w:r>
            <w:r w:rsidRPr="005A4B01">
              <w:rPr>
                <w:spacing w:val="-4"/>
                <w:highlight w:val="yellow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7777777" w:rsidR="0047072C" w:rsidRDefault="0047072C" w:rsidP="004423CF">
            <w:pPr>
              <w:pStyle w:val="ledtext"/>
              <w:keepNext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49EBD0E0" w:rsidR="0047072C" w:rsidRDefault="0047072C" w:rsidP="004423CF">
            <w:pPr>
              <w:pStyle w:val="ledtext"/>
              <w:keepNext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7777777" w:rsidR="0047072C" w:rsidRPr="001B7EC9" w:rsidRDefault="0047072C" w:rsidP="004423CF">
            <w:pPr>
              <w:pStyle w:val="ledtext"/>
              <w:keepNext/>
              <w:rPr>
                <w:b/>
                <w:bCs/>
                <w:spacing w:val="-2"/>
              </w:rPr>
            </w:pPr>
            <w:r w:rsidRPr="001B7EC9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42AC46E6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0F36CD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455088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1A71458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110D57F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BC58E40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760810" w14:paraId="5C39D4A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30D3739B" w:rsidR="00760810" w:rsidRPr="00CF133A" w:rsidRDefault="00760810" w:rsidP="004423CF">
            <w:pPr>
              <w:pStyle w:val="Brdtext"/>
              <w:keepNext/>
              <w:jc w:val="right"/>
            </w:pPr>
            <w:r w:rsidRPr="00035EFD">
              <w:rPr>
                <w:rFonts w:asciiTheme="majorHAnsi" w:hAnsiTheme="majorHAnsi"/>
                <w:sz w:val="18"/>
              </w:rPr>
              <w:t>Summa lönekostnader år 2</w:t>
            </w:r>
            <w: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3113D036" w:rsidR="00760810" w:rsidRPr="00CF133A" w:rsidRDefault="008B32AA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175E96" w:rsidRPr="00175E96" w14:paraId="14305C29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175E96" w:rsidRDefault="00175E96" w:rsidP="004423CF">
            <w:pPr>
              <w:pStyle w:val="ledtext"/>
              <w:keepNext/>
              <w:rPr>
                <w:sz w:val="6"/>
                <w:szCs w:val="6"/>
              </w:rPr>
            </w:pPr>
          </w:p>
        </w:tc>
      </w:tr>
      <w:tr w:rsidR="0047072C" w14:paraId="6FD410E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FB6234" w14:textId="55544234" w:rsidR="0047072C" w:rsidRDefault="0047072C" w:rsidP="00760810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6B9D1465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A65FC" w14:textId="1C7CA7B9" w:rsidR="0047072C" w:rsidRDefault="0047072C" w:rsidP="00760810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DF0C53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4246300" w14:textId="77777777" w:rsidR="0047072C" w:rsidRDefault="0047072C" w:rsidP="00760810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8931B8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CB456C" w14:textId="753B2E15" w:rsidR="0047072C" w:rsidRDefault="0047072C" w:rsidP="005A4B01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47072C" w:rsidRPr="004306C5" w:rsidRDefault="0047072C" w:rsidP="005A4B01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0B70F82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945BEB" w14:textId="77777777" w:rsidR="0047072C" w:rsidRDefault="0047072C" w:rsidP="00760810">
            <w:pPr>
              <w:pStyle w:val="Tabelltext"/>
              <w:keepNext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D2A955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7A63DF93" w:rsidR="0047072C" w:rsidRPr="00ED34CC" w:rsidRDefault="00A55A3F" w:rsidP="00760810">
            <w:pPr>
              <w:pStyle w:val="Tabelltext"/>
              <w:jc w:val="right"/>
            </w:pPr>
            <w:r w:rsidRPr="00ED34CC">
              <w:t>Total s</w:t>
            </w:r>
            <w:r w:rsidR="0047072C" w:rsidRPr="00ED34CC">
              <w:t>umma projektkostnad inkl</w:t>
            </w:r>
            <w:r w:rsidRPr="00ED34CC">
              <w:t>usive</w:t>
            </w:r>
            <w:r w:rsidR="0047072C" w:rsidRPr="00ED34CC">
              <w:t xml:space="preserve"> lön år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60276369" w:rsidR="0047072C" w:rsidRPr="004306C5" w:rsidRDefault="008B32AA" w:rsidP="004A6DF8">
            <w:pPr>
              <w:pStyle w:val="Brdtext"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A7CBBC1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05B060C3" w14:textId="5E36F697" w:rsidR="0047072C" w:rsidRDefault="0047072C" w:rsidP="004A6DF8">
            <w:pPr>
              <w:pStyle w:val="Rubrik2"/>
              <w:spacing w:before="100" w:after="0"/>
            </w:pPr>
            <w:r w:rsidRPr="00E555F6">
              <w:lastRenderedPageBreak/>
              <w:t>Totalt sökt belopp år 1 och 2</w:t>
            </w:r>
            <w:r w:rsidR="00A55A3F">
              <w:t>,</w:t>
            </w:r>
            <w:r w:rsidRPr="00E555F6">
              <w:t xml:space="preserve"> ange</w:t>
            </w:r>
            <w:r w:rsidR="00A55A3F">
              <w:t>s</w:t>
            </w:r>
            <w:r w:rsidRPr="00E555F6">
              <w:t xml:space="preserve"> i kr</w:t>
            </w:r>
            <w:r w:rsidR="00A55A3F">
              <w:t>onor</w:t>
            </w:r>
          </w:p>
        </w:tc>
      </w:tr>
      <w:tr w:rsidR="0047072C" w:rsidRPr="0003661D" w14:paraId="741E445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nil"/>
            </w:tcBorders>
          </w:tcPr>
          <w:p w14:paraId="7E3BCDAD" w14:textId="77777777" w:rsidR="0047072C" w:rsidRPr="00E555F6" w:rsidRDefault="0047072C" w:rsidP="004A6DF8">
            <w:pPr>
              <w:pStyle w:val="ledtext"/>
              <w:keepNext/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77777777" w:rsidR="0047072C" w:rsidRPr="0003661D" w:rsidRDefault="0047072C" w:rsidP="004A6DF8">
            <w:pPr>
              <w:pStyle w:val="ledtext"/>
              <w:keepNext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5935A9C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nil"/>
            </w:tcBorders>
          </w:tcPr>
          <w:p w14:paraId="4831C747" w14:textId="52F1724C" w:rsidR="0047072C" w:rsidRPr="00E555F6" w:rsidRDefault="0047072C" w:rsidP="004A6DF8">
            <w:pPr>
              <w:pStyle w:val="Tabelltext"/>
              <w:keepNext/>
              <w:rPr>
                <w:bCs/>
              </w:rPr>
            </w:pPr>
            <w:r w:rsidRPr="00E555F6">
              <w:rPr>
                <w:bCs/>
              </w:rPr>
              <w:t>Summa lönekostnader inkl</w:t>
            </w:r>
            <w:r w:rsidR="00A55A3F">
              <w:rPr>
                <w:bCs/>
              </w:rPr>
              <w:t>usive</w:t>
            </w:r>
            <w:r w:rsidRPr="00E555F6">
              <w:rPr>
                <w:bCs/>
              </w:rPr>
              <w:t xml:space="preserve"> sociala avgifter/LBK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1C1B59E7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ABE7AD3" w14:textId="77777777" w:rsidR="0047072C" w:rsidRDefault="0047072C" w:rsidP="004A6DF8">
            <w:pPr>
              <w:pStyle w:val="Tabelltext"/>
              <w:keepNext/>
            </w:pPr>
            <w:r>
              <w:t>Material och utrustning</w:t>
            </w:r>
          </w:p>
        </w:tc>
        <w:tc>
          <w:tcPr>
            <w:tcW w:w="1413" w:type="dxa"/>
          </w:tcPr>
          <w:p w14:paraId="787ADA73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4E5ED0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6054AA97" w14:textId="77777777" w:rsidR="0047072C" w:rsidRDefault="0047072C" w:rsidP="004A6DF8">
            <w:pPr>
              <w:pStyle w:val="Tabelltext"/>
              <w:keepNext/>
            </w:pPr>
            <w:r>
              <w:t>Resor</w:t>
            </w:r>
          </w:p>
        </w:tc>
        <w:tc>
          <w:tcPr>
            <w:tcW w:w="1413" w:type="dxa"/>
          </w:tcPr>
          <w:p w14:paraId="2B213B1F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F0CF5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3C3EEED" w14:textId="77777777" w:rsidR="0047072C" w:rsidRDefault="0047072C" w:rsidP="004A6DF8">
            <w:pPr>
              <w:pStyle w:val="Tabelltext"/>
              <w:keepNext/>
            </w:pPr>
            <w:r w:rsidRPr="00E555F6">
              <w:t>Lokalkostnad</w:t>
            </w:r>
          </w:p>
        </w:tc>
        <w:tc>
          <w:tcPr>
            <w:tcW w:w="1413" w:type="dxa"/>
          </w:tcPr>
          <w:p w14:paraId="3EB1E6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B6836D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364F40A1" w14:textId="746A78AC" w:rsidR="0047072C" w:rsidRPr="00E555F6" w:rsidRDefault="0047072C" w:rsidP="004A6DF8">
            <w:pPr>
              <w:pStyle w:val="Tabelltext"/>
              <w:keepNext/>
            </w:pPr>
            <w:r w:rsidRPr="00AB140F">
              <w:t>Övriga kostnader</w:t>
            </w:r>
          </w:p>
        </w:tc>
        <w:tc>
          <w:tcPr>
            <w:tcW w:w="1413" w:type="dxa"/>
          </w:tcPr>
          <w:p w14:paraId="196F3C47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257098DF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480C1DFC" w14:textId="77777777" w:rsidR="0047072C" w:rsidRPr="00AB140F" w:rsidRDefault="0047072C" w:rsidP="004A6DF8">
            <w:pPr>
              <w:pStyle w:val="Tabelltext"/>
              <w:keepNext/>
            </w:pPr>
            <w:r w:rsidRPr="00AB140F">
              <w:t>Indirekta kostnader</w:t>
            </w:r>
          </w:p>
        </w:tc>
        <w:tc>
          <w:tcPr>
            <w:tcW w:w="1413" w:type="dxa"/>
          </w:tcPr>
          <w:p w14:paraId="13E72484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00A7726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7777777" w:rsidR="0047072C" w:rsidRPr="00ED34CC" w:rsidRDefault="0047072C" w:rsidP="004423CF">
            <w:pPr>
              <w:pStyle w:val="Tabelltext"/>
              <w:jc w:val="right"/>
              <w:rPr>
                <w:bCs/>
              </w:rPr>
            </w:pPr>
            <w:r w:rsidRPr="00ED34CC">
              <w:rPr>
                <w:bCs/>
              </w:rPr>
              <w:t>Total projektkostnad år 1 och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2B44DDF2" w14:textId="77777777" w:rsidTr="004A6DF8">
        <w:tc>
          <w:tcPr>
            <w:tcW w:w="9770" w:type="dxa"/>
            <w:gridSpan w:val="12"/>
          </w:tcPr>
          <w:p w14:paraId="32DB89DE" w14:textId="77777777" w:rsidR="0047072C" w:rsidRPr="003E2D3F" w:rsidRDefault="0047072C" w:rsidP="004423CF">
            <w:pPr>
              <w:pStyle w:val="Rubrik2"/>
            </w:pPr>
            <w:r>
              <w:t>Annan finansiering av projektet</w:t>
            </w:r>
          </w:p>
        </w:tc>
      </w:tr>
      <w:tr w:rsidR="0047072C" w:rsidRPr="00532DAE" w14:paraId="77801341" w14:textId="77777777" w:rsidTr="004A6DF8">
        <w:tc>
          <w:tcPr>
            <w:tcW w:w="9770" w:type="dxa"/>
            <w:gridSpan w:val="12"/>
          </w:tcPr>
          <w:p w14:paraId="0C035928" w14:textId="77777777" w:rsidR="0047072C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69C">
              <w:fldChar w:fldCharType="separate"/>
            </w:r>
            <w:r>
              <w:fldChar w:fldCharType="end"/>
            </w:r>
            <w:r>
              <w:t xml:space="preserve"> </w:t>
            </w:r>
            <w:r w:rsidRPr="00137DD2">
              <w:t>Har även sökt bidrag från</w:t>
            </w:r>
          </w:p>
        </w:tc>
      </w:tr>
      <w:tr w:rsidR="0047072C" w:rsidRPr="00532DAE" w14:paraId="36C8971C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77777777" w:rsidR="0047072C" w:rsidRDefault="0047072C" w:rsidP="004423CF">
            <w:pPr>
              <w:pStyle w:val="ledtext"/>
              <w:keepNext/>
            </w:pPr>
            <w:r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77777777" w:rsidR="0047072C" w:rsidRPr="00D47E54" w:rsidRDefault="0047072C" w:rsidP="004423CF">
            <w:pPr>
              <w:pStyle w:val="ledtext"/>
              <w:keepNext/>
              <w:rPr>
                <w:spacing w:val="-6"/>
              </w:rPr>
            </w:pPr>
            <w:r>
              <w:t>Ansökningsdatum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195650E9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709B01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A88FAA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22EB762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:rsidRPr="00705C78" w14:paraId="3F8C2D50" w14:textId="77777777" w:rsidTr="004A6DF8">
        <w:tc>
          <w:tcPr>
            <w:tcW w:w="9770" w:type="dxa"/>
            <w:gridSpan w:val="12"/>
          </w:tcPr>
          <w:p w14:paraId="553DD11D" w14:textId="77777777" w:rsidR="0047072C" w:rsidRPr="003E2D3F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169C">
              <w:fldChar w:fldCharType="separate"/>
            </w:r>
            <w:r>
              <w:fldChar w:fldCharType="end"/>
            </w:r>
            <w:r>
              <w:t xml:space="preserve"> </w:t>
            </w:r>
            <w:bookmarkStart w:id="0" w:name="_Hlk134786188"/>
            <w:r>
              <w:t>Har beviljats bidrag från</w:t>
            </w:r>
            <w:bookmarkEnd w:id="0"/>
          </w:p>
        </w:tc>
      </w:tr>
      <w:tr w:rsidR="0047072C" w:rsidRPr="00532DAE" w14:paraId="43BFF4B2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77777777" w:rsidR="0047072C" w:rsidRDefault="0047072C" w:rsidP="004423CF">
            <w:pPr>
              <w:pStyle w:val="ledtext"/>
              <w:keepNext/>
            </w:pPr>
            <w:r w:rsidRPr="009671CA"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49ABB794" w:rsidR="0047072C" w:rsidRPr="00D20060" w:rsidRDefault="0047072C" w:rsidP="004423CF">
            <w:pPr>
              <w:pStyle w:val="ledtext"/>
              <w:keepNext/>
            </w:pPr>
            <w:r w:rsidRPr="00D20060">
              <w:t xml:space="preserve">Datum för </w:t>
            </w:r>
            <w:proofErr w:type="gramStart"/>
            <w:r w:rsidRPr="00D20060">
              <w:t>bemynd.</w:t>
            </w:r>
            <w:r w:rsidR="00B71674" w:rsidRPr="00D20060">
              <w:t>igande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701B5B6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08B66B81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3047005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6594EEB0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:rsidRPr="009671CA" w14:paraId="17F19881" w14:textId="77777777" w:rsidTr="004A6DF8">
        <w:tc>
          <w:tcPr>
            <w:tcW w:w="9770" w:type="dxa"/>
            <w:gridSpan w:val="12"/>
          </w:tcPr>
          <w:p w14:paraId="1D95D3F8" w14:textId="148D9B27" w:rsidR="0047072C" w:rsidRPr="009671CA" w:rsidRDefault="0047072C" w:rsidP="004423CF">
            <w:pPr>
              <w:pStyle w:val="Tabelltext"/>
              <w:keepNext/>
              <w:spacing w:before="120" w:after="120"/>
              <w:rPr>
                <w:b/>
                <w:bCs/>
              </w:rPr>
            </w:pPr>
            <w:r w:rsidRPr="009671CA">
              <w:rPr>
                <w:b/>
                <w:bCs/>
              </w:rPr>
              <w:t xml:space="preserve">Om projektet beviljas medel efter ansökan, meddela IFAU genom att </w:t>
            </w:r>
            <w:proofErr w:type="gramStart"/>
            <w:r w:rsidRPr="009671CA">
              <w:rPr>
                <w:b/>
                <w:bCs/>
              </w:rPr>
              <w:t>maila</w:t>
            </w:r>
            <w:proofErr w:type="gramEnd"/>
            <w:r w:rsidRPr="009671CA">
              <w:rPr>
                <w:b/>
                <w:bCs/>
              </w:rPr>
              <w:t xml:space="preserve"> till ifau@ifau.uu.se</w:t>
            </w:r>
          </w:p>
        </w:tc>
      </w:tr>
      <w:tr w:rsidR="0047072C" w:rsidRPr="00532DAE" w14:paraId="496D746C" w14:textId="77777777" w:rsidTr="004A6DF8">
        <w:tc>
          <w:tcPr>
            <w:tcW w:w="9770" w:type="dxa"/>
            <w:gridSpan w:val="12"/>
          </w:tcPr>
          <w:p w14:paraId="2A744450" w14:textId="77777777" w:rsidR="0047072C" w:rsidRDefault="0047072C" w:rsidP="004423CF">
            <w:pPr>
              <w:pStyle w:val="Rubrik2"/>
            </w:pPr>
            <w:r>
              <w:t>Huvudansökande kommer samtidigt att leda följande projekt</w:t>
            </w:r>
          </w:p>
        </w:tc>
      </w:tr>
      <w:tr w:rsidR="0047072C" w:rsidRPr="00532DAE" w14:paraId="4738100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77777777" w:rsidR="0047072C" w:rsidRDefault="0047072C" w:rsidP="004423CF">
            <w:pPr>
              <w:pStyle w:val="ledtext"/>
              <w:keepNext/>
            </w:pPr>
            <w:r>
              <w:t>Projekttitel</w:t>
            </w:r>
          </w:p>
        </w:tc>
      </w:tr>
      <w:tr w:rsidR="0047072C" w14:paraId="59894396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A131A77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F93D35B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DD7372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71498D49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EC46475" w14:textId="77777777" w:rsidTr="004A6DF8">
        <w:tc>
          <w:tcPr>
            <w:tcW w:w="9770" w:type="dxa"/>
            <w:gridSpan w:val="12"/>
          </w:tcPr>
          <w:p w14:paraId="2DBE0B4D" w14:textId="77777777" w:rsidR="0047072C" w:rsidRDefault="0047072C" w:rsidP="004A6DF8">
            <w:pPr>
              <w:pStyle w:val="Rubrik2"/>
            </w:pPr>
            <w:r>
              <w:t>Huvudsökandes underskrift</w:t>
            </w:r>
          </w:p>
        </w:tc>
      </w:tr>
      <w:tr w:rsidR="0047072C" w:rsidRPr="00532DAE" w14:paraId="67348E32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77777777" w:rsidR="0047072C" w:rsidRDefault="0047072C" w:rsidP="004A6DF8">
            <w:pPr>
              <w:pStyle w:val="ledtext"/>
            </w:pPr>
            <w:r>
              <w:t>Ort och datum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77777777" w:rsidR="0047072C" w:rsidRDefault="0047072C" w:rsidP="004A6DF8">
            <w:pPr>
              <w:pStyle w:val="ledtext"/>
            </w:pPr>
            <w:r>
              <w:t>Namnförtydligande</w:t>
            </w:r>
          </w:p>
        </w:tc>
      </w:tr>
      <w:tr w:rsidR="0047072C" w14:paraId="3A6E822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59E6BB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77777777" w:rsidR="0047072C" w:rsidRDefault="0047072C" w:rsidP="004A6DF8">
            <w:pPr>
              <w:pStyle w:val="ledtext"/>
            </w:pPr>
            <w:r>
              <w:t>Underskrift</w:t>
            </w:r>
          </w:p>
        </w:tc>
      </w:tr>
      <w:tr w:rsidR="0047072C" w14:paraId="39F49535" w14:textId="77777777" w:rsidTr="004A6DF8">
        <w:trPr>
          <w:trHeight w:val="340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Default="0047072C" w:rsidP="004A6DF8">
            <w:pPr>
              <w:pStyle w:val="Brdtext"/>
            </w:pPr>
          </w:p>
        </w:tc>
      </w:tr>
    </w:tbl>
    <w:p w14:paraId="770CEE30" w14:textId="77777777" w:rsidR="0047072C" w:rsidRDefault="0047072C" w:rsidP="0047072C">
      <w:pPr>
        <w:pStyle w:val="Brdtext"/>
        <w:rPr>
          <w:sz w:val="2"/>
          <w:szCs w:val="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7072C" w14:paraId="06E338CF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61AA2C5" w14:textId="2A937CD1" w:rsidR="0047072C" w:rsidRDefault="0047072C" w:rsidP="00446ACF">
            <w:pPr>
              <w:pStyle w:val="Rubrik2"/>
              <w:pageBreakBefore/>
            </w:pPr>
            <w:r>
              <w:lastRenderedPageBreak/>
              <w:t>Bilaga 1</w:t>
            </w:r>
            <w:r w:rsidR="00EB22F6">
              <w:t xml:space="preserve"> </w:t>
            </w:r>
            <w:r w:rsidR="00B71674">
              <w:t>P</w:t>
            </w:r>
            <w:r w:rsidR="00446ACF">
              <w:t xml:space="preserve">rojektbeskrivning </w:t>
            </w:r>
          </w:p>
        </w:tc>
      </w:tr>
      <w:tr w:rsidR="0047072C" w14:paraId="6A031867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33BE" w14:textId="3DB12F94" w:rsidR="00446ACF" w:rsidRDefault="00446ACF" w:rsidP="004A6DF8">
            <w:pPr>
              <w:pStyle w:val="ledtext"/>
            </w:pPr>
            <w:r>
              <w:t>Här beskriver du bland annat syfte, frågeställning, policyrelevans, studiedesign, etiska överväganden</w:t>
            </w:r>
            <w:r w:rsidR="00B71674">
              <w:t xml:space="preserve"> och</w:t>
            </w:r>
            <w:r>
              <w:t xml:space="preserve"> budget  </w:t>
            </w:r>
          </w:p>
          <w:p w14:paraId="56071D7D" w14:textId="618F6B1E" w:rsidR="00B71674" w:rsidRDefault="0047072C" w:rsidP="00446ACF">
            <w:pPr>
              <w:pStyle w:val="ledtext"/>
            </w:pPr>
            <w:r w:rsidRPr="00AE6303">
              <w:t xml:space="preserve">Se </w:t>
            </w:r>
            <w:r w:rsidR="00446ACF">
              <w:t xml:space="preserve">vidare </w:t>
            </w:r>
            <w:r w:rsidRPr="00AE6303">
              <w:t>instruktioner</w:t>
            </w:r>
            <w:r w:rsidR="00497F21">
              <w:t xml:space="preserve"> här</w:t>
            </w:r>
            <w:r w:rsidR="00446ACF">
              <w:t>:</w:t>
            </w:r>
            <w:r w:rsidRPr="00AE6303">
              <w:t xml:space="preserve"> </w:t>
            </w:r>
            <w:hyperlink r:id="rId7" w:history="1">
              <w:r w:rsidR="00B71674" w:rsidRPr="00105B7C">
                <w:rPr>
                  <w:rStyle w:val="Hyperlnk"/>
                </w:rPr>
                <w:t>https://www.ifau.se/Forskning/Forskningsbidrag/Information-till-bidragssokande</w:t>
              </w:r>
            </w:hyperlink>
            <w:r w:rsidR="00497F21">
              <w:t>. Notera särskilt teckenbegränsningen.</w:t>
            </w:r>
          </w:p>
        </w:tc>
      </w:tr>
      <w:tr w:rsidR="0047072C" w:rsidRPr="008D4982" w14:paraId="17E849A8" w14:textId="77777777" w:rsidTr="00760810">
        <w:trPr>
          <w:trHeight w:val="12869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903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10A222A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55E6309" w14:textId="25F7AF16" w:rsidR="0047072C" w:rsidRDefault="0047072C" w:rsidP="004A6DF8">
            <w:pPr>
              <w:pStyle w:val="Rubrik2"/>
              <w:pageBreakBefore/>
            </w:pPr>
            <w:r>
              <w:lastRenderedPageBreak/>
              <w:t>Bilaga 2</w:t>
            </w:r>
            <w:r w:rsidR="00EB22F6">
              <w:t xml:space="preserve"> Forskargrupp och forskarkompetens </w:t>
            </w:r>
          </w:p>
        </w:tc>
      </w:tr>
      <w:tr w:rsidR="0047072C" w14:paraId="45A27073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233BE11A" w:rsidR="00EB22F6" w:rsidRDefault="00EB22F6" w:rsidP="00EB22F6">
            <w:pPr>
              <w:pStyle w:val="ledtext"/>
            </w:pPr>
            <w:r>
              <w:t>Projektledare och forskargruppens forskarkompetens och meriter av relevans. Ing</w:t>
            </w:r>
            <w:r w:rsidR="00497F21">
              <w:t>en</w:t>
            </w:r>
            <w:r>
              <w:t xml:space="preserve"> teckenbegränsning</w:t>
            </w:r>
            <w:r w:rsidR="00497F21">
              <w:t>.</w:t>
            </w:r>
            <w:r>
              <w:t xml:space="preserve"> Se </w:t>
            </w:r>
            <w:r w:rsidR="00446ACF">
              <w:t>utförligare instruktioner:</w:t>
            </w:r>
            <w:r>
              <w:t xml:space="preserve"> </w:t>
            </w:r>
            <w:r w:rsidR="00B71674" w:rsidRPr="00035EFD">
              <w:t>https://www.ifau.se/Forskning/Forskningsbidrag/Information-till-bidragssokande</w:t>
            </w:r>
            <w:r w:rsidR="00B71674">
              <w:t xml:space="preserve"> </w:t>
            </w:r>
          </w:p>
        </w:tc>
      </w:tr>
      <w:tr w:rsidR="0047072C" w:rsidRPr="008D4982" w14:paraId="1378C672" w14:textId="77777777" w:rsidTr="004A6DF8">
        <w:trPr>
          <w:trHeight w:val="12983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8A8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686895" w:rsidRDefault="00472D42" w:rsidP="00686895">
      <w:pPr>
        <w:pStyle w:val="Tabelltext"/>
        <w:rPr>
          <w:sz w:val="2"/>
          <w:szCs w:val="2"/>
        </w:rPr>
      </w:pPr>
    </w:p>
    <w:sectPr w:rsidR="00472D42" w:rsidRPr="00686895" w:rsidSect="00D77112">
      <w:headerReference w:type="default" r:id="rId8"/>
      <w:headerReference w:type="first" r:id="rId9"/>
      <w:footerReference w:type="first" r:id="rId10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C686" w14:textId="77777777" w:rsidR="00D245AD" w:rsidRDefault="00D245AD">
      <w:r>
        <w:separator/>
      </w:r>
    </w:p>
  </w:endnote>
  <w:endnote w:type="continuationSeparator" w:id="0">
    <w:p w14:paraId="62EC6382" w14:textId="77777777" w:rsidR="00D245AD" w:rsidRDefault="00D2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7281" w14:textId="77777777" w:rsidR="00AF1E98" w:rsidRPr="002565D0" w:rsidRDefault="00371124" w:rsidP="00371124">
    <w:pPr>
      <w:pStyle w:val="ledtext"/>
    </w:pPr>
    <w:r w:rsidRPr="00371124">
      <w:t xml:space="preserve">Personuppgifter som lämnas i samband med ansökan behandlas enligt </w:t>
    </w:r>
    <w:bookmarkStart w:id="1" w:name="_Hlk529113635"/>
    <w:r w:rsidR="00447778">
      <w:t>d</w:t>
    </w:r>
    <w:r w:rsidR="002A0D95">
      <w:t>ataskyddsförordningen</w:t>
    </w:r>
    <w:bookmarkEnd w:id="1"/>
    <w:r w:rsidRPr="00371124">
      <w:t xml:space="preserve">. </w:t>
    </w:r>
    <w:r w:rsidR="00447778">
      <w:br/>
    </w:r>
    <w:r w:rsidRPr="00371124">
      <w:t xml:space="preserve">Mer information finns </w:t>
    </w:r>
    <w:r w:rsidR="00164D78">
      <w:t>på</w:t>
    </w:r>
    <w:r w:rsidRPr="00371124">
      <w:t xml:space="preserve"> IFAU:s webbplats </w:t>
    </w:r>
    <w:r w:rsidRPr="00940D67">
      <w:t>www.ifau.se</w:t>
    </w:r>
    <w:r w:rsidRPr="00371124">
      <w:t>.</w:t>
    </w:r>
  </w:p>
  <w:p w14:paraId="3D169A6D" w14:textId="125D9C19" w:rsidR="001D4ACF" w:rsidRPr="002565D0" w:rsidRDefault="00BA4A5B" w:rsidP="00AF1E98">
    <w:pPr>
      <w:pStyle w:val="ledtex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EndPr/>
                          <w:sdtContent>
                            <w:p w14:paraId="2BCAFF0C" w14:textId="226BB495" w:rsidR="002565D0" w:rsidRDefault="008B32AA" w:rsidP="002565D0">
                              <w:pPr>
                                <w:pStyle w:val="Blankettnr"/>
                              </w:pPr>
                              <w:r>
                                <w:t>IFAU7001, v4.4, 2023-09-04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14:paraId="2BCAFF0C" w14:textId="226BB495" w:rsidR="002565D0" w:rsidRDefault="008B32AA" w:rsidP="002565D0">
                        <w:pPr>
                          <w:pStyle w:val="Blankettnr"/>
                        </w:pPr>
                        <w:r>
                          <w:t>IFAU7001, v4.4, 2023-09-04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994FF5" w:rsidRPr="008042C4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  <w:shd w:val="clear" w:color="auto" w:fill="auto"/>
        </w:tcPr>
        <w:p w14:paraId="272F2017" w14:textId="77777777" w:rsidR="00994FF5" w:rsidRPr="008042C4" w:rsidRDefault="00994FF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  <w:bookmarkStart w:id="2" w:name="chkFooterBorder_01"/>
          <w:bookmarkStart w:id="3" w:name="_Hlk529112825"/>
          <w:r>
            <w:rPr>
              <w:rFonts w:ascii="Poppins Light" w:hAnsi="Poppins Light" w:cs="Poppins Light"/>
              <w:sz w:val="8"/>
              <w:szCs w:val="8"/>
            </w:rPr>
            <w:t xml:space="preserve"> </w:t>
          </w:r>
          <w:bookmarkEnd w:id="2"/>
        </w:p>
      </w:tc>
    </w:tr>
    <w:tr w:rsidR="00994FF5" w:rsidRPr="00F52089" w14:paraId="537B7560" w14:textId="77777777" w:rsidTr="0068428C">
      <w:tc>
        <w:tcPr>
          <w:tcW w:w="9781" w:type="dxa"/>
        </w:tcPr>
        <w:p w14:paraId="47220BC7" w14:textId="77777777" w:rsidR="00994FF5" w:rsidRPr="00F771B8" w:rsidRDefault="00994FF5" w:rsidP="00994FF5">
          <w:pPr>
            <w:pStyle w:val="Sidfotsinfo"/>
            <w:jc w:val="left"/>
          </w:pPr>
          <w:bookmarkStart w:id="4" w:name="capPostalAddress_01"/>
          <w:r>
            <w:rPr>
              <w:b/>
            </w:rPr>
            <w:t>Postadress:</w:t>
          </w:r>
          <w:bookmarkEnd w:id="4"/>
          <w:r w:rsidRPr="00F771B8">
            <w:rPr>
              <w:b/>
            </w:rPr>
            <w:t xml:space="preserve"> </w:t>
          </w:r>
          <w:bookmarkStart w:id="5" w:name="chkPostalAddress_01"/>
          <w:r>
            <w:t>Box 513</w:t>
          </w:r>
          <w:r w:rsidR="00645D6D">
            <w:t>,</w:t>
          </w:r>
          <w:r>
            <w:t xml:space="preserve"> 751 20 Uppsala</w:t>
          </w:r>
          <w:bookmarkEnd w:id="5"/>
          <w:r w:rsidRPr="00F771B8">
            <w:t xml:space="preserve"> </w:t>
          </w:r>
          <w:bookmarkStart w:id="6" w:name="capVisitingAddress_01"/>
          <w:r>
            <w:rPr>
              <w:b/>
            </w:rPr>
            <w:t>Besöksadress:</w:t>
          </w:r>
          <w:bookmarkEnd w:id="6"/>
          <w:r w:rsidRPr="00F771B8">
            <w:rPr>
              <w:b/>
            </w:rPr>
            <w:t xml:space="preserve"> </w:t>
          </w:r>
          <w:bookmarkStart w:id="7" w:name="chkVisitingAddress_01"/>
          <w:r>
            <w:t>Kyrkogårdsgatan 6</w:t>
          </w:r>
          <w:r w:rsidR="00645D6D">
            <w:t>,</w:t>
          </w:r>
          <w:r>
            <w:t xml:space="preserve"> 753 12 Uppsala</w:t>
          </w:r>
          <w:bookmarkEnd w:id="7"/>
          <w:r w:rsidRPr="00F771B8">
            <w:t xml:space="preserve"> </w:t>
          </w:r>
          <w:bookmarkStart w:id="8" w:name="capCPPhone_01"/>
          <w:r>
            <w:rPr>
              <w:b/>
            </w:rPr>
            <w:t>Telefon:</w:t>
          </w:r>
          <w:bookmarkEnd w:id="8"/>
          <w:r w:rsidRPr="00F771B8">
            <w:rPr>
              <w:b/>
            </w:rPr>
            <w:t xml:space="preserve"> </w:t>
          </w:r>
          <w:bookmarkStart w:id="9" w:name="chkCPPhone_01"/>
          <w:r>
            <w:t>018-471 70 70</w:t>
          </w:r>
          <w:bookmarkEnd w:id="9"/>
        </w:p>
        <w:p w14:paraId="02F3867F" w14:textId="120A2559" w:rsidR="00994FF5" w:rsidRPr="00F771B8" w:rsidRDefault="00994FF5" w:rsidP="005D65D8">
          <w:pPr>
            <w:pStyle w:val="Sidfotsinfo"/>
            <w:jc w:val="left"/>
          </w:pPr>
          <w:bookmarkStart w:id="10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10"/>
          <w:r w:rsidRPr="00F771B8">
            <w:rPr>
              <w:b/>
            </w:rPr>
            <w:t xml:space="preserve"> </w:t>
          </w:r>
          <w:bookmarkStart w:id="11" w:name="chkCPEmail_01"/>
          <w:r>
            <w:t>ifau@ifau.uu.se</w:t>
          </w:r>
          <w:bookmarkEnd w:id="11"/>
          <w:r w:rsidRPr="00F771B8">
            <w:t xml:space="preserve"> </w:t>
          </w:r>
          <w:bookmarkStart w:id="12" w:name="capWeb_01"/>
          <w:r>
            <w:rPr>
              <w:b/>
            </w:rPr>
            <w:t>Internet:</w:t>
          </w:r>
          <w:bookmarkEnd w:id="12"/>
          <w:r w:rsidRPr="00F771B8">
            <w:rPr>
              <w:b/>
            </w:rPr>
            <w:t xml:space="preserve"> </w:t>
          </w:r>
          <w:bookmarkStart w:id="13" w:name="chkWeb_01"/>
          <w:r>
            <w:t>www.ifau.se</w:t>
          </w:r>
          <w:bookmarkEnd w:id="13"/>
          <w:r w:rsidRPr="00F771B8">
            <w:t xml:space="preserve"> </w:t>
          </w:r>
          <w:bookmarkStart w:id="14" w:name="capOrgNr_01"/>
          <w:r>
            <w:rPr>
              <w:b/>
            </w:rPr>
            <w:t>Organisationsnummer:</w:t>
          </w:r>
          <w:bookmarkEnd w:id="14"/>
          <w:r w:rsidRPr="00F771B8">
            <w:rPr>
              <w:b/>
            </w:rPr>
            <w:t xml:space="preserve"> </w:t>
          </w:r>
          <w:bookmarkStart w:id="15" w:name="chkOrgNr_01"/>
          <w:proofErr w:type="gramStart"/>
          <w:r>
            <w:t>202100-4946</w:t>
          </w:r>
          <w:bookmarkEnd w:id="15"/>
          <w:proofErr w:type="gramEnd"/>
        </w:p>
      </w:tc>
    </w:tr>
    <w:bookmarkEnd w:id="3"/>
  </w:tbl>
  <w:p w14:paraId="4252D7C7" w14:textId="77777777" w:rsidR="001D4ACF" w:rsidRPr="00994FF5" w:rsidRDefault="001D4ACF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CB79" w14:textId="77777777" w:rsidR="00D245AD" w:rsidRDefault="00D245AD">
      <w:r>
        <w:separator/>
      </w:r>
    </w:p>
  </w:footnote>
  <w:footnote w:type="continuationSeparator" w:id="0">
    <w:p w14:paraId="72B0F2AD" w14:textId="77777777" w:rsidR="00D245AD" w:rsidRDefault="00D2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D4ACF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D4ACF" w:rsidRDefault="005E68B4">
          <w:pPr>
            <w:pStyle w:val="Doktyp"/>
          </w:pPr>
          <w:r>
            <w:t xml:space="preserve"> </w:t>
          </w:r>
          <w:r w:rsidR="00301C25"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57902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357902" w:rsidRDefault="00357902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357902" w:rsidRDefault="00357902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D4ACF" w:rsidRDefault="001D4ACF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D4ACF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77777777" w:rsidR="001D4ACF" w:rsidRDefault="00994FF5">
          <w:pPr>
            <w:pStyle w:val="Doktyp"/>
          </w:pPr>
          <w:r>
            <w:rPr>
              <w:noProof/>
            </w:rPr>
            <w:drawing>
              <wp:inline distT="0" distB="0" distL="0" distR="0" wp14:anchorId="79D1432E" wp14:editId="6C0B31A5">
                <wp:extent cx="2414021" cy="468722"/>
                <wp:effectExtent l="0" t="0" r="5715" b="762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228D7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3228D7" w:rsidRDefault="003228D7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3228D7" w:rsidRPr="003228D7" w:rsidRDefault="003228D7" w:rsidP="003228D7">
          <w:pPr>
            <w:pStyle w:val="Rubrik4"/>
          </w:pPr>
        </w:p>
      </w:tc>
    </w:tr>
  </w:tbl>
  <w:p w14:paraId="7A05605F" w14:textId="77777777" w:rsidR="001D4ACF" w:rsidRPr="002565D0" w:rsidRDefault="001D4ACF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325527">
    <w:abstractNumId w:val="7"/>
  </w:num>
  <w:num w:numId="2" w16cid:durableId="623315688">
    <w:abstractNumId w:val="5"/>
  </w:num>
  <w:num w:numId="3" w16cid:durableId="986861989">
    <w:abstractNumId w:val="3"/>
  </w:num>
  <w:num w:numId="4" w16cid:durableId="1418022062">
    <w:abstractNumId w:val="6"/>
  </w:num>
  <w:num w:numId="5" w16cid:durableId="49815530">
    <w:abstractNumId w:val="0"/>
  </w:num>
  <w:num w:numId="6" w16cid:durableId="1923756602">
    <w:abstractNumId w:val="1"/>
  </w:num>
  <w:num w:numId="7" w16cid:durableId="431702725">
    <w:abstractNumId w:val="0"/>
  </w:num>
  <w:num w:numId="8" w16cid:durableId="619992121">
    <w:abstractNumId w:val="2"/>
  </w:num>
  <w:num w:numId="9" w16cid:durableId="37076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232FB"/>
    <w:rsid w:val="00025352"/>
    <w:rsid w:val="00031670"/>
    <w:rsid w:val="00032544"/>
    <w:rsid w:val="00035EFD"/>
    <w:rsid w:val="00036126"/>
    <w:rsid w:val="0003661D"/>
    <w:rsid w:val="00042956"/>
    <w:rsid w:val="00051644"/>
    <w:rsid w:val="000625D3"/>
    <w:rsid w:val="000647E2"/>
    <w:rsid w:val="00077009"/>
    <w:rsid w:val="00082F90"/>
    <w:rsid w:val="000923E5"/>
    <w:rsid w:val="00092B92"/>
    <w:rsid w:val="00095B89"/>
    <w:rsid w:val="00097FA4"/>
    <w:rsid w:val="000A5E31"/>
    <w:rsid w:val="000B176D"/>
    <w:rsid w:val="000B4727"/>
    <w:rsid w:val="000B4D2E"/>
    <w:rsid w:val="000B7021"/>
    <w:rsid w:val="000C156F"/>
    <w:rsid w:val="000C445E"/>
    <w:rsid w:val="000C554D"/>
    <w:rsid w:val="000E252A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4D78"/>
    <w:rsid w:val="00175E96"/>
    <w:rsid w:val="0017676A"/>
    <w:rsid w:val="00192DE3"/>
    <w:rsid w:val="0019361B"/>
    <w:rsid w:val="00195BA3"/>
    <w:rsid w:val="001B7EC9"/>
    <w:rsid w:val="001C18DA"/>
    <w:rsid w:val="001C7D69"/>
    <w:rsid w:val="001D2C6F"/>
    <w:rsid w:val="001D30D7"/>
    <w:rsid w:val="001D4ACF"/>
    <w:rsid w:val="001E176C"/>
    <w:rsid w:val="001E19B1"/>
    <w:rsid w:val="001E56F7"/>
    <w:rsid w:val="0020440B"/>
    <w:rsid w:val="00217809"/>
    <w:rsid w:val="00220202"/>
    <w:rsid w:val="00225C5D"/>
    <w:rsid w:val="00237A5F"/>
    <w:rsid w:val="002505DD"/>
    <w:rsid w:val="0025211B"/>
    <w:rsid w:val="00255B41"/>
    <w:rsid w:val="002565D0"/>
    <w:rsid w:val="00266473"/>
    <w:rsid w:val="002700DB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7271"/>
    <w:rsid w:val="003011A1"/>
    <w:rsid w:val="00301C25"/>
    <w:rsid w:val="003228D7"/>
    <w:rsid w:val="00331AC6"/>
    <w:rsid w:val="00331F30"/>
    <w:rsid w:val="00336F83"/>
    <w:rsid w:val="00342492"/>
    <w:rsid w:val="00343F35"/>
    <w:rsid w:val="00357902"/>
    <w:rsid w:val="00357E2F"/>
    <w:rsid w:val="003638C3"/>
    <w:rsid w:val="003641A5"/>
    <w:rsid w:val="00365E83"/>
    <w:rsid w:val="0036696D"/>
    <w:rsid w:val="00371124"/>
    <w:rsid w:val="00371A06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5367"/>
    <w:rsid w:val="00455EF2"/>
    <w:rsid w:val="00457E1F"/>
    <w:rsid w:val="0047072C"/>
    <w:rsid w:val="00472D42"/>
    <w:rsid w:val="004955C9"/>
    <w:rsid w:val="00497F21"/>
    <w:rsid w:val="004B4A39"/>
    <w:rsid w:val="004C3F37"/>
    <w:rsid w:val="004C4346"/>
    <w:rsid w:val="004C6D22"/>
    <w:rsid w:val="004E059E"/>
    <w:rsid w:val="004E169C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5FEA"/>
    <w:rsid w:val="00594586"/>
    <w:rsid w:val="005A2D5B"/>
    <w:rsid w:val="005A4B01"/>
    <w:rsid w:val="005D0D36"/>
    <w:rsid w:val="005D5334"/>
    <w:rsid w:val="005D65D8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609B"/>
    <w:rsid w:val="00643ED2"/>
    <w:rsid w:val="0064584B"/>
    <w:rsid w:val="00645D6D"/>
    <w:rsid w:val="006470BB"/>
    <w:rsid w:val="00654D63"/>
    <w:rsid w:val="00657F10"/>
    <w:rsid w:val="00663D33"/>
    <w:rsid w:val="006768DC"/>
    <w:rsid w:val="0068428C"/>
    <w:rsid w:val="00686895"/>
    <w:rsid w:val="006872DA"/>
    <w:rsid w:val="006966C2"/>
    <w:rsid w:val="006B6C53"/>
    <w:rsid w:val="006D2F29"/>
    <w:rsid w:val="006E39DC"/>
    <w:rsid w:val="006E6609"/>
    <w:rsid w:val="006F344B"/>
    <w:rsid w:val="006F6222"/>
    <w:rsid w:val="00705C78"/>
    <w:rsid w:val="00707A8C"/>
    <w:rsid w:val="007221E6"/>
    <w:rsid w:val="0072228E"/>
    <w:rsid w:val="007251B6"/>
    <w:rsid w:val="00725D49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7E09"/>
    <w:rsid w:val="00780E7B"/>
    <w:rsid w:val="00785D9E"/>
    <w:rsid w:val="00787CE9"/>
    <w:rsid w:val="00790A36"/>
    <w:rsid w:val="00793165"/>
    <w:rsid w:val="007945F2"/>
    <w:rsid w:val="007A52BC"/>
    <w:rsid w:val="007B0E6D"/>
    <w:rsid w:val="007B3EBA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1391A"/>
    <w:rsid w:val="00833F7E"/>
    <w:rsid w:val="008402DC"/>
    <w:rsid w:val="00843B6E"/>
    <w:rsid w:val="00853526"/>
    <w:rsid w:val="00857701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32AA"/>
    <w:rsid w:val="008B5B8F"/>
    <w:rsid w:val="008B6C91"/>
    <w:rsid w:val="008B6ED1"/>
    <w:rsid w:val="008C5D15"/>
    <w:rsid w:val="008C7415"/>
    <w:rsid w:val="008C7755"/>
    <w:rsid w:val="008F359F"/>
    <w:rsid w:val="008F59D9"/>
    <w:rsid w:val="00912DB9"/>
    <w:rsid w:val="00915489"/>
    <w:rsid w:val="0091562A"/>
    <w:rsid w:val="00926F29"/>
    <w:rsid w:val="009323AD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4FF5"/>
    <w:rsid w:val="009A799B"/>
    <w:rsid w:val="009C2786"/>
    <w:rsid w:val="009C4B19"/>
    <w:rsid w:val="009D0279"/>
    <w:rsid w:val="009E0EF0"/>
    <w:rsid w:val="009E6090"/>
    <w:rsid w:val="009F1219"/>
    <w:rsid w:val="009F2665"/>
    <w:rsid w:val="009F27E3"/>
    <w:rsid w:val="009F498E"/>
    <w:rsid w:val="00A31C28"/>
    <w:rsid w:val="00A3319E"/>
    <w:rsid w:val="00A36182"/>
    <w:rsid w:val="00A44066"/>
    <w:rsid w:val="00A52AF8"/>
    <w:rsid w:val="00A55A3F"/>
    <w:rsid w:val="00A579FF"/>
    <w:rsid w:val="00A67F48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65BE"/>
    <w:rsid w:val="00AE22FE"/>
    <w:rsid w:val="00AE3A5C"/>
    <w:rsid w:val="00AF1E98"/>
    <w:rsid w:val="00AF2238"/>
    <w:rsid w:val="00AF2A0A"/>
    <w:rsid w:val="00B05E6F"/>
    <w:rsid w:val="00B119BF"/>
    <w:rsid w:val="00B260FC"/>
    <w:rsid w:val="00B41C77"/>
    <w:rsid w:val="00B56E2D"/>
    <w:rsid w:val="00B6448D"/>
    <w:rsid w:val="00B70DFC"/>
    <w:rsid w:val="00B71674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37655"/>
    <w:rsid w:val="00C501B8"/>
    <w:rsid w:val="00C61D59"/>
    <w:rsid w:val="00C62B4F"/>
    <w:rsid w:val="00C62C2F"/>
    <w:rsid w:val="00C64867"/>
    <w:rsid w:val="00C67632"/>
    <w:rsid w:val="00C70585"/>
    <w:rsid w:val="00C7321C"/>
    <w:rsid w:val="00C7794C"/>
    <w:rsid w:val="00C77E30"/>
    <w:rsid w:val="00C8626F"/>
    <w:rsid w:val="00C86839"/>
    <w:rsid w:val="00CA010D"/>
    <w:rsid w:val="00CA3846"/>
    <w:rsid w:val="00CA4C41"/>
    <w:rsid w:val="00CB38E4"/>
    <w:rsid w:val="00CC3646"/>
    <w:rsid w:val="00CC3CFA"/>
    <w:rsid w:val="00CC5FA3"/>
    <w:rsid w:val="00CD7172"/>
    <w:rsid w:val="00D07EC5"/>
    <w:rsid w:val="00D13985"/>
    <w:rsid w:val="00D16CEA"/>
    <w:rsid w:val="00D20060"/>
    <w:rsid w:val="00D245AD"/>
    <w:rsid w:val="00D24612"/>
    <w:rsid w:val="00D36ACE"/>
    <w:rsid w:val="00D460A8"/>
    <w:rsid w:val="00D53905"/>
    <w:rsid w:val="00D629D9"/>
    <w:rsid w:val="00D6534C"/>
    <w:rsid w:val="00D67E21"/>
    <w:rsid w:val="00D77112"/>
    <w:rsid w:val="00D85A40"/>
    <w:rsid w:val="00DA2A76"/>
    <w:rsid w:val="00DA5795"/>
    <w:rsid w:val="00DC12C7"/>
    <w:rsid w:val="00DD7307"/>
    <w:rsid w:val="00DE0732"/>
    <w:rsid w:val="00DF0850"/>
    <w:rsid w:val="00E02327"/>
    <w:rsid w:val="00E16A67"/>
    <w:rsid w:val="00E20826"/>
    <w:rsid w:val="00E210BB"/>
    <w:rsid w:val="00E210FC"/>
    <w:rsid w:val="00E23B9B"/>
    <w:rsid w:val="00E25023"/>
    <w:rsid w:val="00E26F38"/>
    <w:rsid w:val="00E30574"/>
    <w:rsid w:val="00E32536"/>
    <w:rsid w:val="00E36E1B"/>
    <w:rsid w:val="00E427CF"/>
    <w:rsid w:val="00E448C6"/>
    <w:rsid w:val="00E52663"/>
    <w:rsid w:val="00E6694C"/>
    <w:rsid w:val="00E6746A"/>
    <w:rsid w:val="00E77540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50A91"/>
    <w:rsid w:val="00F56CEB"/>
    <w:rsid w:val="00F60921"/>
    <w:rsid w:val="00F63B14"/>
    <w:rsid w:val="00F7782C"/>
    <w:rsid w:val="00F778C9"/>
    <w:rsid w:val="00F77D8B"/>
    <w:rsid w:val="00F90ECE"/>
    <w:rsid w:val="00F9353C"/>
    <w:rsid w:val="00FB3C1F"/>
    <w:rsid w:val="00FB40C8"/>
    <w:rsid w:val="00FB584C"/>
    <w:rsid w:val="00FE3809"/>
    <w:rsid w:val="00FE69B6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fau.se/Forskning/Forskningsbidrag/Information-till-bidragssokand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860ABE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351019"/>
    <w:rsid w:val="00580F11"/>
    <w:rsid w:val="007C4761"/>
    <w:rsid w:val="00860ABE"/>
    <w:rsid w:val="00C37655"/>
    <w:rsid w:val="00CD2241"/>
    <w:rsid w:val="00D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4761"/>
    <w:rPr>
      <w:color w:val="FF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128</TotalTime>
  <Pages>5</Pages>
  <Words>997</Words>
  <Characters>6035</Characters>
  <Application>Microsoft Office Word</Application>
  <DocSecurity>0</DocSecurity>
  <Lines>201</Lines>
  <Paragraphs>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IFAU7001, v4.4, 2023-09-04</dc:description>
  <cp:lastModifiedBy>Malin Lindkvist</cp:lastModifiedBy>
  <cp:revision>19</cp:revision>
  <cp:lastPrinted>2023-06-05T07:53:00Z</cp:lastPrinted>
  <dcterms:created xsi:type="dcterms:W3CDTF">2023-06-27T12:36:00Z</dcterms:created>
  <dcterms:modified xsi:type="dcterms:W3CDTF">2024-06-11T12:19:00Z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