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nt"/>
        <w:tblW w:w="10349" w:type="dxa"/>
        <w:tblInd w:w="-2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5103"/>
      </w:tblGrid>
      <w:tr w:rsidR="00780DB2" w14:paraId="4616E0A0" w14:textId="77777777" w:rsidTr="00D179AC">
        <w:trPr>
          <w:trHeight w:val="666"/>
        </w:trPr>
        <w:tc>
          <w:tcPr>
            <w:tcW w:w="5246" w:type="dxa"/>
          </w:tcPr>
          <w:p w14:paraId="2C8EB7F8" w14:textId="77777777" w:rsidR="00780DB2" w:rsidRDefault="00780DB2" w:rsidP="00780DB2">
            <w:pPr>
              <w:pStyle w:val="Brdtext"/>
            </w:pPr>
          </w:p>
        </w:tc>
        <w:tc>
          <w:tcPr>
            <w:tcW w:w="5103" w:type="dxa"/>
          </w:tcPr>
          <w:p w14:paraId="7A345E69" w14:textId="77777777" w:rsidR="00780DB2" w:rsidRDefault="00780DB2" w:rsidP="00780DB2">
            <w:pPr>
              <w:pStyle w:val="Brdtext"/>
            </w:pPr>
          </w:p>
        </w:tc>
      </w:tr>
    </w:tbl>
    <w:p w14:paraId="76B424FA" w14:textId="2B8F938A" w:rsidR="00D94F7A" w:rsidRDefault="0079251A" w:rsidP="00D94F7A">
      <w:pPr>
        <w:pStyle w:val="Rubrik1"/>
      </w:pPr>
      <w:r>
        <w:t>Ekonomisk redovisning beviljat IFAU-bidrag</w:t>
      </w:r>
    </w:p>
    <w:p w14:paraId="50B7179C" w14:textId="77777777" w:rsidR="0079251A" w:rsidRDefault="0079251A" w:rsidP="0079251A">
      <w:pPr>
        <w:pStyle w:val="Brdtext"/>
      </w:pPr>
    </w:p>
    <w:p w14:paraId="0FD7AF47" w14:textId="72CEFB26" w:rsidR="0079251A" w:rsidRDefault="0079251A" w:rsidP="0079251A">
      <w:pPr>
        <w:pStyle w:val="Brdtext"/>
      </w:pPr>
      <w:r>
        <w:t xml:space="preserve">Enligt undertecknat kontrakt ska </w:t>
      </w:r>
      <w:r w:rsidR="00995BDB">
        <w:t xml:space="preserve">årligen en </w:t>
      </w:r>
      <w:r>
        <w:t>ekonomisk rapport</w:t>
      </w:r>
      <w:r w:rsidR="00995BDB">
        <w:t xml:space="preserve"> avseende föregående år</w:t>
      </w:r>
      <w:r>
        <w:t xml:space="preserve"> inkomma </w:t>
      </w:r>
      <w:r w:rsidR="00995BDB">
        <w:t xml:space="preserve">till IFAU </w:t>
      </w:r>
      <w:r w:rsidR="00BF1E46">
        <w:t xml:space="preserve">senast den </w:t>
      </w:r>
      <w:r>
        <w:t>31 mars.</w:t>
      </w:r>
    </w:p>
    <w:p w14:paraId="1CA8A5FF" w14:textId="0582D710" w:rsidR="0079251A" w:rsidRDefault="0079251A" w:rsidP="0079251A">
      <w:pPr>
        <w:pStyle w:val="Brdtext"/>
      </w:pPr>
      <w:r>
        <w:t>Den ekonomiska rapporten tas fram från lärosätets ekonomisystem och ska summera</w:t>
      </w:r>
      <w:r w:rsidR="00995BDB">
        <w:t xml:space="preserve"> </w:t>
      </w:r>
      <w:r>
        <w:t>kostnaderna:</w:t>
      </w:r>
    </w:p>
    <w:p w14:paraId="325A29BA" w14:textId="77777777" w:rsidR="0079251A" w:rsidRDefault="0079251A" w:rsidP="0079251A">
      <w:pPr>
        <w:pStyle w:val="Brdtext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681"/>
        <w:gridCol w:w="992"/>
      </w:tblGrid>
      <w:tr w:rsidR="0079251A" w:rsidRPr="0079251A" w14:paraId="3BA99F00" w14:textId="77777777" w:rsidTr="00995BDB">
        <w:tc>
          <w:tcPr>
            <w:tcW w:w="3681" w:type="dxa"/>
          </w:tcPr>
          <w:p w14:paraId="42B4146F" w14:textId="77777777" w:rsidR="0079251A" w:rsidRPr="0079251A" w:rsidRDefault="0079251A" w:rsidP="0097614F">
            <w:pPr>
              <w:pStyle w:val="Brdtext"/>
              <w:rPr>
                <w:sz w:val="28"/>
                <w:szCs w:val="28"/>
              </w:rPr>
            </w:pPr>
            <w:r w:rsidRPr="0079251A">
              <w:rPr>
                <w:sz w:val="28"/>
                <w:szCs w:val="28"/>
              </w:rPr>
              <w:t>Löner inkl. sociala avgifter</w:t>
            </w:r>
          </w:p>
        </w:tc>
        <w:tc>
          <w:tcPr>
            <w:tcW w:w="992" w:type="dxa"/>
          </w:tcPr>
          <w:p w14:paraId="10D4F9E7" w14:textId="77777777" w:rsidR="0079251A" w:rsidRPr="0079251A" w:rsidRDefault="0079251A" w:rsidP="0097614F">
            <w:pPr>
              <w:pStyle w:val="Brdtext"/>
              <w:rPr>
                <w:sz w:val="28"/>
                <w:szCs w:val="28"/>
              </w:rPr>
            </w:pPr>
            <w:r w:rsidRPr="0079251A">
              <w:rPr>
                <w:sz w:val="28"/>
                <w:szCs w:val="28"/>
              </w:rPr>
              <w:t>Kr</w:t>
            </w:r>
          </w:p>
        </w:tc>
      </w:tr>
      <w:tr w:rsidR="0079251A" w:rsidRPr="0079251A" w14:paraId="0204CFE9" w14:textId="77777777" w:rsidTr="00995BDB">
        <w:tc>
          <w:tcPr>
            <w:tcW w:w="3681" w:type="dxa"/>
          </w:tcPr>
          <w:p w14:paraId="7545A454" w14:textId="77777777" w:rsidR="0079251A" w:rsidRPr="0079251A" w:rsidRDefault="0079251A" w:rsidP="0097614F">
            <w:pPr>
              <w:pStyle w:val="Brdtext"/>
              <w:rPr>
                <w:sz w:val="28"/>
                <w:szCs w:val="28"/>
                <w:lang w:val="nb-NO"/>
              </w:rPr>
            </w:pPr>
            <w:r w:rsidRPr="0079251A">
              <w:rPr>
                <w:sz w:val="28"/>
                <w:szCs w:val="28"/>
                <w:lang w:val="nb-NO"/>
              </w:rPr>
              <w:t>Driftskostnader</w:t>
            </w:r>
          </w:p>
        </w:tc>
        <w:tc>
          <w:tcPr>
            <w:tcW w:w="992" w:type="dxa"/>
          </w:tcPr>
          <w:p w14:paraId="1931C9E7" w14:textId="77777777" w:rsidR="0079251A" w:rsidRPr="0079251A" w:rsidRDefault="0079251A" w:rsidP="0097614F">
            <w:pPr>
              <w:pStyle w:val="Brdtext"/>
              <w:rPr>
                <w:sz w:val="28"/>
                <w:szCs w:val="28"/>
                <w:lang w:val="nb-NO"/>
              </w:rPr>
            </w:pPr>
            <w:r w:rsidRPr="0079251A">
              <w:rPr>
                <w:sz w:val="28"/>
                <w:szCs w:val="28"/>
                <w:lang w:val="nb-NO"/>
              </w:rPr>
              <w:t>Kr</w:t>
            </w:r>
          </w:p>
        </w:tc>
      </w:tr>
      <w:tr w:rsidR="0079251A" w:rsidRPr="0079251A" w14:paraId="5A24C77A" w14:textId="77777777" w:rsidTr="00995BDB">
        <w:tc>
          <w:tcPr>
            <w:tcW w:w="3681" w:type="dxa"/>
          </w:tcPr>
          <w:p w14:paraId="0DA8CF1A" w14:textId="77777777" w:rsidR="0079251A" w:rsidRPr="0079251A" w:rsidRDefault="0079251A" w:rsidP="0097614F">
            <w:pPr>
              <w:pStyle w:val="Brdtext"/>
              <w:rPr>
                <w:sz w:val="28"/>
                <w:szCs w:val="28"/>
                <w:lang w:val="nb-NO"/>
              </w:rPr>
            </w:pPr>
            <w:r w:rsidRPr="0079251A">
              <w:rPr>
                <w:sz w:val="28"/>
                <w:szCs w:val="28"/>
                <w:lang w:val="nb-NO"/>
              </w:rPr>
              <w:t>Avskrivningar utrustning</w:t>
            </w:r>
          </w:p>
        </w:tc>
        <w:tc>
          <w:tcPr>
            <w:tcW w:w="992" w:type="dxa"/>
          </w:tcPr>
          <w:p w14:paraId="31788D2C" w14:textId="77777777" w:rsidR="0079251A" w:rsidRPr="0079251A" w:rsidRDefault="0079251A" w:rsidP="0097614F">
            <w:pPr>
              <w:pStyle w:val="Brdtext"/>
              <w:rPr>
                <w:sz w:val="28"/>
                <w:szCs w:val="28"/>
                <w:lang w:val="nb-NO"/>
              </w:rPr>
            </w:pPr>
            <w:r w:rsidRPr="0079251A">
              <w:rPr>
                <w:sz w:val="28"/>
                <w:szCs w:val="28"/>
                <w:lang w:val="nb-NO"/>
              </w:rPr>
              <w:t>Kr</w:t>
            </w:r>
          </w:p>
        </w:tc>
      </w:tr>
      <w:tr w:rsidR="0079251A" w:rsidRPr="0079251A" w14:paraId="128D5EB0" w14:textId="77777777" w:rsidTr="00995BDB">
        <w:tc>
          <w:tcPr>
            <w:tcW w:w="3681" w:type="dxa"/>
          </w:tcPr>
          <w:p w14:paraId="5005728E" w14:textId="77777777" w:rsidR="0079251A" w:rsidRPr="0079251A" w:rsidRDefault="0079251A" w:rsidP="0097614F">
            <w:pPr>
              <w:pStyle w:val="Brdtext"/>
              <w:rPr>
                <w:sz w:val="28"/>
                <w:szCs w:val="28"/>
                <w:lang w:val="nb-NO"/>
              </w:rPr>
            </w:pPr>
            <w:r w:rsidRPr="0079251A">
              <w:rPr>
                <w:sz w:val="28"/>
                <w:szCs w:val="28"/>
                <w:lang w:val="nb-NO"/>
              </w:rPr>
              <w:t>Lokaler</w:t>
            </w:r>
          </w:p>
        </w:tc>
        <w:tc>
          <w:tcPr>
            <w:tcW w:w="992" w:type="dxa"/>
          </w:tcPr>
          <w:p w14:paraId="6E134F31" w14:textId="5EC664FD" w:rsidR="0079251A" w:rsidRPr="0079251A" w:rsidRDefault="0079251A" w:rsidP="0097614F">
            <w:pPr>
              <w:pStyle w:val="Brdtext"/>
              <w:rPr>
                <w:sz w:val="28"/>
                <w:szCs w:val="28"/>
                <w:lang w:val="nb-NO"/>
              </w:rPr>
            </w:pPr>
            <w:r w:rsidRPr="0079251A">
              <w:rPr>
                <w:sz w:val="28"/>
                <w:szCs w:val="28"/>
                <w:lang w:val="nb-NO"/>
              </w:rPr>
              <w:t>Kr</w:t>
            </w:r>
          </w:p>
        </w:tc>
      </w:tr>
      <w:tr w:rsidR="0079251A" w:rsidRPr="0079251A" w14:paraId="0A05565C" w14:textId="77777777" w:rsidTr="00995BDB">
        <w:tc>
          <w:tcPr>
            <w:tcW w:w="3681" w:type="dxa"/>
          </w:tcPr>
          <w:p w14:paraId="54763B10" w14:textId="77777777" w:rsidR="0079251A" w:rsidRPr="0079251A" w:rsidRDefault="0079251A" w:rsidP="0097614F">
            <w:pPr>
              <w:pStyle w:val="Brdtext"/>
              <w:rPr>
                <w:sz w:val="28"/>
                <w:szCs w:val="28"/>
              </w:rPr>
            </w:pPr>
            <w:r w:rsidRPr="0079251A">
              <w:rPr>
                <w:sz w:val="28"/>
                <w:szCs w:val="28"/>
              </w:rPr>
              <w:t>Indirekta kostnader</w:t>
            </w:r>
          </w:p>
        </w:tc>
        <w:tc>
          <w:tcPr>
            <w:tcW w:w="992" w:type="dxa"/>
          </w:tcPr>
          <w:p w14:paraId="512DFCB2" w14:textId="77777777" w:rsidR="0079251A" w:rsidRPr="0079251A" w:rsidRDefault="0079251A" w:rsidP="0097614F">
            <w:pPr>
              <w:pStyle w:val="Brdtext"/>
              <w:rPr>
                <w:sz w:val="28"/>
                <w:szCs w:val="28"/>
              </w:rPr>
            </w:pPr>
            <w:r w:rsidRPr="0079251A">
              <w:rPr>
                <w:sz w:val="28"/>
                <w:szCs w:val="28"/>
              </w:rPr>
              <w:t>Kr</w:t>
            </w:r>
          </w:p>
        </w:tc>
      </w:tr>
    </w:tbl>
    <w:p w14:paraId="42853957" w14:textId="4C61101D" w:rsidR="0079251A" w:rsidRDefault="0079251A" w:rsidP="0079251A">
      <w:pPr>
        <w:pStyle w:val="Brdtext"/>
      </w:pPr>
    </w:p>
    <w:p w14:paraId="2B95292D" w14:textId="77777777" w:rsidR="0079251A" w:rsidRPr="0079251A" w:rsidRDefault="0079251A" w:rsidP="0079251A">
      <w:pPr>
        <w:pStyle w:val="Brdtext"/>
      </w:pPr>
    </w:p>
    <w:sectPr w:rsidR="0079251A" w:rsidRPr="0079251A" w:rsidSect="00630E9E">
      <w:headerReference w:type="default" r:id="rId7"/>
      <w:headerReference w:type="first" r:id="rId8"/>
      <w:footerReference w:type="first" r:id="rId9"/>
      <w:pgSz w:w="11906" w:h="16838" w:code="9"/>
      <w:pgMar w:top="2268" w:right="1134" w:bottom="1985" w:left="3119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A5F859" w14:textId="77777777" w:rsidR="0079251A" w:rsidRDefault="0079251A">
      <w:r>
        <w:separator/>
      </w:r>
    </w:p>
  </w:endnote>
  <w:endnote w:type="continuationSeparator" w:id="0">
    <w:p w14:paraId="0335BC23" w14:textId="77777777" w:rsidR="0079251A" w:rsidRDefault="00792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 Light">
    <w:altName w:val="Mangal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47" w:type="dxa"/>
      <w:tblInd w:w="-2268" w:type="dxa"/>
      <w:tblBorders>
        <w:top w:val="single" w:sz="18" w:space="0" w:color="F2CB13"/>
      </w:tblBorders>
      <w:tblLayout w:type="fixed"/>
      <w:tblCellMar>
        <w:left w:w="0" w:type="dxa"/>
        <w:right w:w="70" w:type="dxa"/>
      </w:tblCellMar>
      <w:tblLook w:val="0000" w:firstRow="0" w:lastRow="0" w:firstColumn="0" w:lastColumn="0" w:noHBand="0" w:noVBand="0"/>
    </w:tblPr>
    <w:tblGrid>
      <w:gridCol w:w="10247"/>
    </w:tblGrid>
    <w:tr w:rsidR="009337D3" w:rsidRPr="008042C4" w14:paraId="459BDB6C" w14:textId="77777777" w:rsidTr="0079251A">
      <w:trPr>
        <w:trHeight w:val="20"/>
      </w:trPr>
      <w:tc>
        <w:tcPr>
          <w:tcW w:w="10247" w:type="dxa"/>
          <w:tcBorders>
            <w:top w:val="single" w:sz="18" w:space="0" w:color="F2CB13"/>
          </w:tcBorders>
          <w:shd w:val="clear" w:color="auto" w:fill="auto"/>
        </w:tcPr>
        <w:p w14:paraId="4344E898" w14:textId="77777777" w:rsidR="009337D3" w:rsidRPr="008042C4" w:rsidRDefault="001F5605" w:rsidP="009337D3">
          <w:pPr>
            <w:pStyle w:val="Personliginfo"/>
            <w:rPr>
              <w:rFonts w:ascii="Poppins Light" w:hAnsi="Poppins Light" w:cs="Poppins Light"/>
              <w:sz w:val="8"/>
              <w:szCs w:val="8"/>
            </w:rPr>
          </w:pPr>
          <w:bookmarkStart w:id="22" w:name="chkFooterBorder_01"/>
          <w:r>
            <w:rPr>
              <w:rFonts w:ascii="Poppins Light" w:hAnsi="Poppins Light" w:cs="Poppins Light"/>
              <w:sz w:val="8"/>
              <w:szCs w:val="8"/>
            </w:rPr>
            <w:t xml:space="preserve"> </w:t>
          </w:r>
          <w:bookmarkEnd w:id="22"/>
        </w:p>
      </w:tc>
    </w:tr>
    <w:tr w:rsidR="009337D3" w:rsidRPr="00F52089" w14:paraId="0A697FCA" w14:textId="77777777" w:rsidTr="00217DFB">
      <w:tc>
        <w:tcPr>
          <w:tcW w:w="10247" w:type="dxa"/>
        </w:tcPr>
        <w:p w14:paraId="073D8DAA" w14:textId="77777777" w:rsidR="009337D3" w:rsidRPr="00F771B8" w:rsidRDefault="0079251A" w:rsidP="007B55C2">
          <w:pPr>
            <w:pStyle w:val="Sidfotsinfo"/>
            <w:jc w:val="left"/>
          </w:pPr>
          <w:bookmarkStart w:id="23" w:name="capPostalAddress_01"/>
          <w:r>
            <w:rPr>
              <w:b/>
            </w:rPr>
            <w:t>Postadress:</w:t>
          </w:r>
          <w:bookmarkEnd w:id="23"/>
          <w:r w:rsidR="009337D3" w:rsidRPr="00F771B8">
            <w:rPr>
              <w:b/>
            </w:rPr>
            <w:t xml:space="preserve"> </w:t>
          </w:r>
          <w:bookmarkStart w:id="24" w:name="chkPostalAddress_01"/>
          <w:r>
            <w:t>Box 513, 751 20 Uppsala</w:t>
          </w:r>
          <w:bookmarkEnd w:id="24"/>
          <w:r w:rsidR="009337D3" w:rsidRPr="00F771B8">
            <w:t xml:space="preserve"> </w:t>
          </w:r>
          <w:bookmarkStart w:id="25" w:name="capVisitingAddress_01"/>
          <w:r>
            <w:rPr>
              <w:b/>
            </w:rPr>
            <w:t>Besöksadress:</w:t>
          </w:r>
          <w:bookmarkEnd w:id="25"/>
          <w:r w:rsidR="009337D3" w:rsidRPr="00F771B8">
            <w:rPr>
              <w:b/>
            </w:rPr>
            <w:t xml:space="preserve"> </w:t>
          </w:r>
          <w:bookmarkStart w:id="26" w:name="chkVisitingAddress_01"/>
          <w:r>
            <w:t>Kyrkogårdsgatan 6, 753 12 Uppsala</w:t>
          </w:r>
          <w:bookmarkEnd w:id="26"/>
          <w:r w:rsidR="009337D3" w:rsidRPr="00F771B8">
            <w:t xml:space="preserve"> </w:t>
          </w:r>
          <w:bookmarkStart w:id="27" w:name="capCPPhone_01"/>
          <w:r>
            <w:rPr>
              <w:b/>
            </w:rPr>
            <w:t>Telefon:</w:t>
          </w:r>
          <w:bookmarkEnd w:id="27"/>
          <w:r w:rsidR="009337D3" w:rsidRPr="00F771B8">
            <w:rPr>
              <w:b/>
            </w:rPr>
            <w:t xml:space="preserve"> </w:t>
          </w:r>
          <w:bookmarkStart w:id="28" w:name="chkCPPhone_01"/>
          <w:r>
            <w:t>018-471 70 70</w:t>
          </w:r>
          <w:bookmarkEnd w:id="28"/>
        </w:p>
        <w:p w14:paraId="5F70548D" w14:textId="77777777" w:rsidR="009337D3" w:rsidRPr="00F771B8" w:rsidRDefault="0079251A" w:rsidP="007B55C2">
          <w:pPr>
            <w:pStyle w:val="Sidfotsinfo"/>
            <w:jc w:val="left"/>
          </w:pPr>
          <w:bookmarkStart w:id="29" w:name="capCPEmail_01"/>
          <w:r>
            <w:rPr>
              <w:b/>
            </w:rPr>
            <w:t>E</w:t>
          </w:r>
          <w:r>
            <w:rPr>
              <w:b/>
            </w:rPr>
            <w:noBreakHyphen/>
            <w:t>post:</w:t>
          </w:r>
          <w:bookmarkEnd w:id="29"/>
          <w:r w:rsidR="009337D3" w:rsidRPr="00F771B8">
            <w:rPr>
              <w:b/>
            </w:rPr>
            <w:t xml:space="preserve"> </w:t>
          </w:r>
          <w:bookmarkStart w:id="30" w:name="chkCPEmail_01"/>
          <w:r>
            <w:t>ifau@ifau.uu.se</w:t>
          </w:r>
          <w:bookmarkEnd w:id="30"/>
          <w:r w:rsidR="009337D3" w:rsidRPr="00F771B8">
            <w:t xml:space="preserve"> </w:t>
          </w:r>
          <w:bookmarkStart w:id="31" w:name="capWeb_01"/>
          <w:r>
            <w:rPr>
              <w:b/>
            </w:rPr>
            <w:t>Internet:</w:t>
          </w:r>
          <w:bookmarkEnd w:id="31"/>
          <w:r w:rsidR="00543040" w:rsidRPr="00F771B8">
            <w:rPr>
              <w:b/>
            </w:rPr>
            <w:t xml:space="preserve"> </w:t>
          </w:r>
          <w:bookmarkStart w:id="32" w:name="chkWeb_01"/>
          <w:r>
            <w:t>www.ifau.se</w:t>
          </w:r>
          <w:bookmarkEnd w:id="32"/>
          <w:r w:rsidR="009337D3" w:rsidRPr="00F771B8">
            <w:t xml:space="preserve"> </w:t>
          </w:r>
          <w:bookmarkStart w:id="33" w:name="capOrgNr_01"/>
          <w:r>
            <w:rPr>
              <w:b/>
            </w:rPr>
            <w:t>Organisationsnummer:</w:t>
          </w:r>
          <w:bookmarkEnd w:id="33"/>
          <w:r w:rsidR="009337D3" w:rsidRPr="00F771B8">
            <w:rPr>
              <w:b/>
            </w:rPr>
            <w:t xml:space="preserve"> </w:t>
          </w:r>
          <w:bookmarkStart w:id="34" w:name="chkOrgNr_01"/>
          <w:proofErr w:type="gramStart"/>
          <w:r>
            <w:t>202100-4946</w:t>
          </w:r>
          <w:bookmarkEnd w:id="34"/>
          <w:proofErr w:type="gramEnd"/>
        </w:p>
        <w:p w14:paraId="73687BFD" w14:textId="77777777" w:rsidR="009337D3" w:rsidRPr="00F771B8" w:rsidRDefault="009337D3" w:rsidP="009337D3">
          <w:pPr>
            <w:pStyle w:val="Personliginfo"/>
            <w:rPr>
              <w:rFonts w:cstheme="majorHAnsi"/>
            </w:rPr>
          </w:pPr>
        </w:p>
      </w:tc>
    </w:tr>
  </w:tbl>
  <w:p w14:paraId="0C582AFF" w14:textId="77777777" w:rsidR="00127729" w:rsidRPr="009337D3" w:rsidRDefault="00127729">
    <w:pPr>
      <w:rPr>
        <w:rFonts w:ascii="Arial" w:hAnsi="Arial" w:cs="Arial"/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5AB44" w14:textId="77777777" w:rsidR="0079251A" w:rsidRDefault="0079251A">
      <w:r>
        <w:separator/>
      </w:r>
    </w:p>
  </w:footnote>
  <w:footnote w:type="continuationSeparator" w:id="0">
    <w:p w14:paraId="7D203C5D" w14:textId="77777777" w:rsidR="0079251A" w:rsidRDefault="00792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01" w:type="dxa"/>
      <w:tblInd w:w="-2126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5245"/>
      <w:gridCol w:w="2760"/>
      <w:gridCol w:w="1428"/>
      <w:gridCol w:w="868"/>
    </w:tblGrid>
    <w:tr w:rsidR="00617D56" w14:paraId="40670477" w14:textId="77777777" w:rsidTr="00601432">
      <w:trPr>
        <w:cantSplit/>
        <w:trHeight w:val="516"/>
      </w:trPr>
      <w:tc>
        <w:tcPr>
          <w:tcW w:w="5245" w:type="dxa"/>
          <w:vMerge w:val="restart"/>
        </w:tcPr>
        <w:p w14:paraId="0DB8A40B" w14:textId="77777777" w:rsidR="00617D56" w:rsidRDefault="0079251A" w:rsidP="00617D56">
          <w:pPr>
            <w:pStyle w:val="Doktyp"/>
          </w:pPr>
          <w:bookmarkStart w:id="0" w:name="chkLogo2_01"/>
          <w:r>
            <w:rPr>
              <w:noProof/>
            </w:rPr>
            <w:drawing>
              <wp:inline distT="0" distB="0" distL="0" distR="0" wp14:anchorId="4A34EFDB" wp14:editId="6BE281D8">
                <wp:extent cx="728473" cy="286513"/>
                <wp:effectExtent l="0" t="0" r="0" b="0"/>
                <wp:docPr id="395271331" name="Bildobjekt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527133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8473" cy="2865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617D56">
            <w:t xml:space="preserve"> </w:t>
          </w:r>
          <w:bookmarkEnd w:id="0"/>
        </w:p>
      </w:tc>
      <w:tc>
        <w:tcPr>
          <w:tcW w:w="4188" w:type="dxa"/>
          <w:gridSpan w:val="2"/>
          <w:vAlign w:val="bottom"/>
        </w:tcPr>
        <w:p w14:paraId="7F79E0BB" w14:textId="77777777" w:rsidR="00617D56" w:rsidRDefault="0079251A" w:rsidP="00617D56">
          <w:pPr>
            <w:pStyle w:val="Doktyp"/>
          </w:pPr>
          <w:bookmarkStart w:id="1" w:name="bmkDocType_02"/>
          <w:r>
            <w:t xml:space="preserve"> </w:t>
          </w:r>
          <w:bookmarkEnd w:id="1"/>
        </w:p>
      </w:tc>
      <w:bookmarkStart w:id="2" w:name="chkPageNbr_02"/>
      <w:tc>
        <w:tcPr>
          <w:tcW w:w="868" w:type="dxa"/>
          <w:vAlign w:val="bottom"/>
        </w:tcPr>
        <w:p w14:paraId="01AF629E" w14:textId="77777777" w:rsidR="00617D56" w:rsidRDefault="0079251A" w:rsidP="00617D56">
          <w:pPr>
            <w:pStyle w:val="Sidhuvud"/>
            <w:spacing w:after="60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  <w:r w:rsidR="00617D56">
            <w:rPr>
              <w:rStyle w:val="Sidnummer"/>
            </w:rPr>
            <w:t xml:space="preserve"> </w:t>
          </w:r>
          <w:bookmarkEnd w:id="2"/>
        </w:p>
      </w:tc>
    </w:tr>
    <w:tr w:rsidR="00617D56" w14:paraId="7E33EB3C" w14:textId="77777777" w:rsidTr="00601432">
      <w:trPr>
        <w:cantSplit/>
      </w:trPr>
      <w:tc>
        <w:tcPr>
          <w:tcW w:w="5245" w:type="dxa"/>
          <w:vMerge/>
        </w:tcPr>
        <w:p w14:paraId="4B23247F" w14:textId="77777777" w:rsidR="00617D56" w:rsidRDefault="00617D56" w:rsidP="00617D56">
          <w:pPr>
            <w:pStyle w:val="Ledtext"/>
            <w:rPr>
              <w:i/>
              <w:iCs/>
            </w:rPr>
          </w:pPr>
        </w:p>
      </w:tc>
      <w:tc>
        <w:tcPr>
          <w:tcW w:w="2760" w:type="dxa"/>
        </w:tcPr>
        <w:p w14:paraId="1E3BEFC2" w14:textId="77777777" w:rsidR="00617D56" w:rsidRDefault="0079251A" w:rsidP="00617D56">
          <w:pPr>
            <w:pStyle w:val="Ledtext"/>
          </w:pPr>
          <w:bookmarkStart w:id="3" w:name="capDocDate_02"/>
          <w:r>
            <w:t>Datum</w:t>
          </w:r>
          <w:bookmarkEnd w:id="3"/>
        </w:p>
      </w:tc>
      <w:tc>
        <w:tcPr>
          <w:tcW w:w="2296" w:type="dxa"/>
          <w:gridSpan w:val="2"/>
        </w:tcPr>
        <w:p w14:paraId="7C69B439" w14:textId="77777777" w:rsidR="00617D56" w:rsidRDefault="0079251A" w:rsidP="00617D56">
          <w:pPr>
            <w:pStyle w:val="Ledtext"/>
            <w:rPr>
              <w:rStyle w:val="Sidnummer"/>
            </w:rPr>
          </w:pPr>
          <w:bookmarkStart w:id="4" w:name="capDnr_02"/>
          <w:r>
            <w:t xml:space="preserve"> </w:t>
          </w:r>
          <w:bookmarkEnd w:id="4"/>
        </w:p>
      </w:tc>
    </w:tr>
    <w:tr w:rsidR="00617D56" w14:paraId="678FEB49" w14:textId="77777777" w:rsidTr="00601432">
      <w:trPr>
        <w:cantSplit/>
        <w:trHeight w:val="340"/>
      </w:trPr>
      <w:tc>
        <w:tcPr>
          <w:tcW w:w="5245" w:type="dxa"/>
          <w:vMerge/>
        </w:tcPr>
        <w:p w14:paraId="28D458CE" w14:textId="77777777" w:rsidR="00617D56" w:rsidRDefault="00617D56" w:rsidP="00617D56">
          <w:pPr>
            <w:pStyle w:val="Sidhuvud"/>
          </w:pPr>
        </w:p>
      </w:tc>
      <w:tc>
        <w:tcPr>
          <w:tcW w:w="2760" w:type="dxa"/>
        </w:tcPr>
        <w:p w14:paraId="755FA1FC" w14:textId="77777777" w:rsidR="00617D56" w:rsidRDefault="0079251A" w:rsidP="00617D56">
          <w:pPr>
            <w:pStyle w:val="Sidhuvud"/>
          </w:pPr>
          <w:bookmarkStart w:id="5" w:name="bmkDocDate_02"/>
          <w:r>
            <w:t>2024-08-26</w:t>
          </w:r>
          <w:bookmarkEnd w:id="5"/>
        </w:p>
      </w:tc>
      <w:tc>
        <w:tcPr>
          <w:tcW w:w="2296" w:type="dxa"/>
          <w:gridSpan w:val="2"/>
        </w:tcPr>
        <w:p w14:paraId="70D647DD" w14:textId="77777777" w:rsidR="00617D56" w:rsidRDefault="0079251A" w:rsidP="00617D56">
          <w:pPr>
            <w:pStyle w:val="Sidhuvud"/>
            <w:rPr>
              <w:rStyle w:val="Sidnummer"/>
            </w:rPr>
          </w:pPr>
          <w:bookmarkStart w:id="6" w:name="bmkDnr_02"/>
          <w:r>
            <w:rPr>
              <w:rStyle w:val="Sidnummer"/>
            </w:rPr>
            <w:t xml:space="preserve"> </w:t>
          </w:r>
          <w:bookmarkEnd w:id="6"/>
        </w:p>
      </w:tc>
    </w:tr>
    <w:tr w:rsidR="00617D56" w14:paraId="55DB61CC" w14:textId="77777777" w:rsidTr="00601432">
      <w:trPr>
        <w:cantSplit/>
        <w:trHeight w:val="596"/>
      </w:trPr>
      <w:tc>
        <w:tcPr>
          <w:tcW w:w="5245" w:type="dxa"/>
          <w:vMerge/>
          <w:tcBorders>
            <w:bottom w:val="nil"/>
          </w:tcBorders>
        </w:tcPr>
        <w:p w14:paraId="17422F0E" w14:textId="77777777" w:rsidR="00617D56" w:rsidRDefault="00617D56" w:rsidP="00617D56">
          <w:pPr>
            <w:pStyle w:val="Ledtext"/>
            <w:rPr>
              <w:i/>
              <w:iCs/>
            </w:rPr>
          </w:pPr>
        </w:p>
      </w:tc>
      <w:tc>
        <w:tcPr>
          <w:tcW w:w="5056" w:type="dxa"/>
          <w:gridSpan w:val="3"/>
          <w:tcBorders>
            <w:bottom w:val="nil"/>
          </w:tcBorders>
        </w:tcPr>
        <w:p w14:paraId="6113F643" w14:textId="77777777" w:rsidR="00617D56" w:rsidRDefault="00617D56" w:rsidP="00617D56">
          <w:pPr>
            <w:pStyle w:val="Ledtext"/>
            <w:rPr>
              <w:rStyle w:val="Sidnummer"/>
            </w:rPr>
          </w:pPr>
        </w:p>
      </w:tc>
    </w:tr>
  </w:tbl>
  <w:p w14:paraId="5C43B9CE" w14:textId="77777777" w:rsidR="00127729" w:rsidRDefault="00127729">
    <w:pPr>
      <w:pStyle w:val="Sidhuvud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17" w:type="dxa"/>
      <w:tblInd w:w="-2127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5246"/>
      <w:gridCol w:w="2760"/>
      <w:gridCol w:w="1429"/>
      <w:gridCol w:w="882"/>
    </w:tblGrid>
    <w:tr w:rsidR="00617D56" w:rsidRPr="00617D56" w14:paraId="221F7FCB" w14:textId="77777777" w:rsidTr="00601432">
      <w:trPr>
        <w:cantSplit/>
        <w:trHeight w:val="518"/>
      </w:trPr>
      <w:tc>
        <w:tcPr>
          <w:tcW w:w="5246" w:type="dxa"/>
          <w:vMerge w:val="restart"/>
          <w:tcMar>
            <w:top w:w="57" w:type="dxa"/>
          </w:tcMar>
        </w:tcPr>
        <w:p w14:paraId="72DFAC10" w14:textId="77777777" w:rsidR="00617D56" w:rsidRDefault="0079251A" w:rsidP="00617D56">
          <w:pPr>
            <w:pStyle w:val="Doktyp"/>
            <w:spacing w:before="60"/>
          </w:pPr>
          <w:bookmarkStart w:id="7" w:name="chkLogo_01"/>
          <w:r>
            <w:rPr>
              <w:noProof/>
            </w:rPr>
            <w:drawing>
              <wp:inline distT="0" distB="0" distL="0" distR="0" wp14:anchorId="6B9C1AC6" wp14:editId="5EBC1FEE">
                <wp:extent cx="2414021" cy="469393"/>
                <wp:effectExtent l="0" t="0" r="5715" b="6985"/>
                <wp:docPr id="1014588547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14588547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4021" cy="4693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617D56">
            <w:t xml:space="preserve">  </w:t>
          </w:r>
          <w:bookmarkEnd w:id="7"/>
        </w:p>
      </w:tc>
      <w:tc>
        <w:tcPr>
          <w:tcW w:w="4189" w:type="dxa"/>
          <w:gridSpan w:val="2"/>
          <w:vAlign w:val="bottom"/>
        </w:tcPr>
        <w:p w14:paraId="09D8DDF9" w14:textId="77777777" w:rsidR="00617D56" w:rsidRDefault="0079251A" w:rsidP="00617D56">
          <w:pPr>
            <w:pStyle w:val="Doktyp"/>
          </w:pPr>
          <w:bookmarkStart w:id="8" w:name="bmkDocType_01"/>
          <w:r>
            <w:t xml:space="preserve"> </w:t>
          </w:r>
          <w:bookmarkEnd w:id="8"/>
        </w:p>
      </w:tc>
      <w:bookmarkStart w:id="9" w:name="chkPageNbr_01"/>
      <w:tc>
        <w:tcPr>
          <w:tcW w:w="882" w:type="dxa"/>
          <w:vAlign w:val="bottom"/>
        </w:tcPr>
        <w:p w14:paraId="5FC84C2F" w14:textId="77777777" w:rsidR="00617D56" w:rsidRPr="00617D56" w:rsidRDefault="0079251A" w:rsidP="00617D56">
          <w:pPr>
            <w:pStyle w:val="Sidhuvud"/>
            <w:spacing w:after="60"/>
            <w:jc w:val="right"/>
            <w:rPr>
              <w:rStyle w:val="Sidnummer"/>
              <w:rFonts w:cstheme="majorHAnsi"/>
            </w:rPr>
          </w:pPr>
          <w:r>
            <w:rPr>
              <w:rStyle w:val="Sidnummer"/>
              <w:rFonts w:cstheme="majorHAnsi"/>
            </w:rPr>
            <w:fldChar w:fldCharType="begin"/>
          </w:r>
          <w:r>
            <w:rPr>
              <w:rStyle w:val="Sidnummer"/>
              <w:rFonts w:cstheme="majorHAnsi"/>
            </w:rPr>
            <w:instrText xml:space="preserve"> PAGE  \* MERGEFORMAT </w:instrText>
          </w:r>
          <w:r>
            <w:rPr>
              <w:rStyle w:val="Sidnummer"/>
              <w:rFonts w:cstheme="majorHAnsi"/>
            </w:rPr>
            <w:fldChar w:fldCharType="separate"/>
          </w:r>
          <w:r>
            <w:rPr>
              <w:rStyle w:val="Sidnummer"/>
              <w:rFonts w:cstheme="majorHAnsi"/>
              <w:noProof/>
            </w:rPr>
            <w:t>1</w:t>
          </w:r>
          <w:r>
            <w:rPr>
              <w:rStyle w:val="Sidnummer"/>
              <w:rFonts w:cstheme="majorHAnsi"/>
            </w:rPr>
            <w:fldChar w:fldCharType="end"/>
          </w:r>
          <w:r>
            <w:rPr>
              <w:rStyle w:val="Sidnummer"/>
              <w:rFonts w:cstheme="majorHAnsi"/>
            </w:rPr>
            <w:t xml:space="preserve"> (</w:t>
          </w:r>
          <w:r>
            <w:rPr>
              <w:rStyle w:val="Sidnummer"/>
              <w:rFonts w:cstheme="majorHAnsi"/>
            </w:rPr>
            <w:fldChar w:fldCharType="begin"/>
          </w:r>
          <w:r>
            <w:rPr>
              <w:rStyle w:val="Sidnummer"/>
              <w:rFonts w:cstheme="majorHAnsi"/>
            </w:rPr>
            <w:instrText xml:space="preserve"> NUMPAGES  \* MERGEFORMAT </w:instrText>
          </w:r>
          <w:r>
            <w:rPr>
              <w:rStyle w:val="Sidnummer"/>
              <w:rFonts w:cstheme="majorHAnsi"/>
            </w:rPr>
            <w:fldChar w:fldCharType="separate"/>
          </w:r>
          <w:r>
            <w:rPr>
              <w:rStyle w:val="Sidnummer"/>
              <w:rFonts w:cstheme="majorHAnsi"/>
              <w:noProof/>
            </w:rPr>
            <w:t>1</w:t>
          </w:r>
          <w:r>
            <w:rPr>
              <w:rStyle w:val="Sidnummer"/>
              <w:rFonts w:cstheme="majorHAnsi"/>
            </w:rPr>
            <w:fldChar w:fldCharType="end"/>
          </w:r>
          <w:r>
            <w:rPr>
              <w:rStyle w:val="Sidnummer"/>
              <w:rFonts w:cstheme="majorHAnsi"/>
            </w:rPr>
            <w:t>)</w:t>
          </w:r>
          <w:r w:rsidR="00617D56" w:rsidRPr="00617D56">
            <w:rPr>
              <w:rStyle w:val="Sidnummer"/>
              <w:rFonts w:cstheme="majorHAnsi"/>
            </w:rPr>
            <w:t xml:space="preserve"> </w:t>
          </w:r>
          <w:bookmarkEnd w:id="9"/>
        </w:p>
      </w:tc>
    </w:tr>
    <w:tr w:rsidR="00617D56" w14:paraId="47BE1534" w14:textId="77777777" w:rsidTr="00601432">
      <w:trPr>
        <w:cantSplit/>
      </w:trPr>
      <w:tc>
        <w:tcPr>
          <w:tcW w:w="5246" w:type="dxa"/>
          <w:vMerge/>
        </w:tcPr>
        <w:p w14:paraId="2D76449F" w14:textId="77777777" w:rsidR="00617D56" w:rsidRDefault="00617D56" w:rsidP="00617D56">
          <w:pPr>
            <w:pStyle w:val="Ledtext"/>
            <w:rPr>
              <w:i/>
              <w:iCs/>
            </w:rPr>
          </w:pPr>
        </w:p>
      </w:tc>
      <w:tc>
        <w:tcPr>
          <w:tcW w:w="2760" w:type="dxa"/>
        </w:tcPr>
        <w:p w14:paraId="2D33523E" w14:textId="77777777" w:rsidR="00617D56" w:rsidRDefault="0079251A" w:rsidP="00617D56">
          <w:pPr>
            <w:pStyle w:val="Ledtext"/>
          </w:pPr>
          <w:bookmarkStart w:id="10" w:name="capDocDate_01"/>
          <w:r>
            <w:t>Datum</w:t>
          </w:r>
          <w:bookmarkEnd w:id="10"/>
        </w:p>
      </w:tc>
      <w:tc>
        <w:tcPr>
          <w:tcW w:w="2311" w:type="dxa"/>
          <w:gridSpan w:val="2"/>
        </w:tcPr>
        <w:p w14:paraId="24E6DD22" w14:textId="77777777" w:rsidR="00617D56" w:rsidRDefault="0079251A" w:rsidP="00617D56">
          <w:pPr>
            <w:pStyle w:val="Ledtext"/>
            <w:rPr>
              <w:rStyle w:val="Sidnummer"/>
            </w:rPr>
          </w:pPr>
          <w:bookmarkStart w:id="11" w:name="capDnr_01"/>
          <w:r>
            <w:t xml:space="preserve"> </w:t>
          </w:r>
          <w:bookmarkEnd w:id="11"/>
        </w:p>
      </w:tc>
    </w:tr>
    <w:tr w:rsidR="00617D56" w:rsidRPr="008D0409" w14:paraId="3288D09F" w14:textId="77777777" w:rsidTr="00601432">
      <w:trPr>
        <w:cantSplit/>
        <w:trHeight w:val="348"/>
      </w:trPr>
      <w:tc>
        <w:tcPr>
          <w:tcW w:w="5246" w:type="dxa"/>
          <w:vMerge/>
        </w:tcPr>
        <w:p w14:paraId="62403A0A" w14:textId="77777777" w:rsidR="00617D56" w:rsidRDefault="00617D56" w:rsidP="00617D56">
          <w:pPr>
            <w:pStyle w:val="Sidhuvud"/>
          </w:pPr>
        </w:p>
      </w:tc>
      <w:tc>
        <w:tcPr>
          <w:tcW w:w="2760" w:type="dxa"/>
        </w:tcPr>
        <w:p w14:paraId="54FF7CC8" w14:textId="77777777" w:rsidR="00617D56" w:rsidRPr="008D0409" w:rsidRDefault="0079251A" w:rsidP="00617D56">
          <w:pPr>
            <w:pStyle w:val="Sidhuvudstext"/>
            <w:rPr>
              <w:rFonts w:cstheme="majorHAnsi"/>
            </w:rPr>
          </w:pPr>
          <w:bookmarkStart w:id="12" w:name="bmkDocDate_01"/>
          <w:r>
            <w:rPr>
              <w:rFonts w:cstheme="majorHAnsi"/>
            </w:rPr>
            <w:t>2024-08-26</w:t>
          </w:r>
          <w:bookmarkEnd w:id="12"/>
        </w:p>
      </w:tc>
      <w:tc>
        <w:tcPr>
          <w:tcW w:w="2311" w:type="dxa"/>
          <w:gridSpan w:val="2"/>
        </w:tcPr>
        <w:p w14:paraId="6862D4C1" w14:textId="77777777" w:rsidR="00617D56" w:rsidRPr="008D0409" w:rsidRDefault="0079251A" w:rsidP="00617D56">
          <w:pPr>
            <w:pStyle w:val="Sidhuvudstext"/>
            <w:rPr>
              <w:rStyle w:val="Sidnummer"/>
              <w:rFonts w:cstheme="majorHAnsi"/>
            </w:rPr>
          </w:pPr>
          <w:bookmarkStart w:id="13" w:name="bmkDnr_01"/>
          <w:r>
            <w:rPr>
              <w:rStyle w:val="Sidnummer"/>
              <w:rFonts w:cstheme="majorHAnsi"/>
            </w:rPr>
            <w:t xml:space="preserve"> </w:t>
          </w:r>
          <w:bookmarkEnd w:id="13"/>
        </w:p>
      </w:tc>
    </w:tr>
    <w:tr w:rsidR="00617D56" w14:paraId="653FCED2" w14:textId="77777777" w:rsidTr="00601432">
      <w:trPr>
        <w:cantSplit/>
      </w:trPr>
      <w:tc>
        <w:tcPr>
          <w:tcW w:w="5246" w:type="dxa"/>
          <w:vMerge w:val="restart"/>
        </w:tcPr>
        <w:p w14:paraId="45B83BCD" w14:textId="77777777" w:rsidR="00617D56" w:rsidRPr="0036015C" w:rsidRDefault="00617D56" w:rsidP="00617D56">
          <w:pPr>
            <w:pStyle w:val="Personliginfo"/>
          </w:pPr>
          <w:bookmarkStart w:id="14" w:name="chkFirstName_01"/>
          <w:r w:rsidRPr="0036015C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1" layoutInCell="1" allowOverlap="1" wp14:anchorId="7221CCFE" wp14:editId="15C21CD2">
                    <wp:simplePos x="0" y="0"/>
                    <wp:positionH relativeFrom="page">
                      <wp:posOffset>-435610</wp:posOffset>
                    </wp:positionH>
                    <wp:positionV relativeFrom="page">
                      <wp:posOffset>7910830</wp:posOffset>
                    </wp:positionV>
                    <wp:extent cx="114300" cy="1048385"/>
                    <wp:effectExtent l="1270" t="0" r="0" b="3175"/>
                    <wp:wrapNone/>
                    <wp:docPr id="1" name="Text Box 2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4300" cy="1048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sdt>
                                <w:sdtPr>
                                  <w:alias w:val="Kommentarer"/>
                                  <w:id w:val="921922591"/>
                                  <w:placeholder>
                                    <w:docPart w:val="2F2A5F1AD80F4507995EAA8A5D2B18D3"/>
                                  </w:placeholder>
    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    <w:text w:multiLine="1"/>
                                </w:sdtPr>
                                <w:sdtEndPr/>
                                <w:sdtContent>
                                  <w:p w14:paraId="52D8512C" w14:textId="77777777" w:rsidR="00617D56" w:rsidRDefault="00265CEB" w:rsidP="00617D56">
                                    <w:pPr>
                                      <w:pStyle w:val="Blankettnr"/>
                                    </w:pPr>
                                    <w:r>
                                      <w:t>IFAU3000, v4.0, 2018-11-05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221CCF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7" o:spid="_x0000_s1026" type="#_x0000_t202" style="position:absolute;margin-left:-34.3pt;margin-top:622.9pt;width:9pt;height:82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" filled="f" stroked="f">
                    <v:textbox style="layout-flow:vertical;mso-layout-flow-alt:bottom-to-top" inset="0,0,0,0">
                      <w:txbxContent>
                        <w:sdt>
                          <w:sdtPr>
                            <w:alias w:val="Kommentarer"/>
                            <w:id w:val="921922591"/>
                            <w:placeholder>
                              <w:docPart w:val="2F2A5F1AD80F4507995EAA8A5D2B18D3"/>
                            </w:placeholder>
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<w:text w:multiLine="1"/>
                          </w:sdtPr>
                          <w:sdtEndPr/>
                          <w:sdtContent>
                            <w:p w14:paraId="52D8512C" w14:textId="77777777" w:rsidR="00617D56" w:rsidRDefault="00265CEB" w:rsidP="00617D56">
                              <w:pPr>
                                <w:pStyle w:val="Blankettnr"/>
                              </w:pPr>
                              <w:r>
                                <w:t>IFAU3000, v4.0, 2018-11-05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  <w10:anchorlock/>
                  </v:shape>
                </w:pict>
              </mc:Fallback>
            </mc:AlternateContent>
          </w:r>
          <w:r w:rsidR="0079251A">
            <w:rPr>
              <w:noProof/>
            </w:rPr>
            <w:t xml:space="preserve"> </w:t>
          </w:r>
          <w:bookmarkEnd w:id="14"/>
          <w:r w:rsidRPr="0036015C">
            <w:t xml:space="preserve"> </w:t>
          </w:r>
        </w:p>
        <w:p w14:paraId="47DB11B9" w14:textId="77777777" w:rsidR="00617D56" w:rsidRPr="008D0409" w:rsidRDefault="0079251A" w:rsidP="00617D56">
          <w:pPr>
            <w:pStyle w:val="Personliginfo"/>
            <w:rPr>
              <w:rFonts w:cstheme="majorHAnsi"/>
            </w:rPr>
          </w:pPr>
          <w:bookmarkStart w:id="15" w:name="capPhone_01"/>
          <w:r>
            <w:rPr>
              <w:rFonts w:cstheme="majorHAnsi"/>
            </w:rPr>
            <w:t xml:space="preserve"> </w:t>
          </w:r>
          <w:bookmarkEnd w:id="15"/>
          <w:r w:rsidR="00617D56" w:rsidRPr="008D0409">
            <w:rPr>
              <w:rFonts w:cstheme="majorHAnsi"/>
            </w:rPr>
            <w:t xml:space="preserve"> </w:t>
          </w:r>
          <w:bookmarkStart w:id="16" w:name="chkPhone_01"/>
          <w:r>
            <w:rPr>
              <w:rFonts w:cstheme="majorHAnsi"/>
            </w:rPr>
            <w:t xml:space="preserve"> </w:t>
          </w:r>
          <w:bookmarkEnd w:id="16"/>
        </w:p>
        <w:p w14:paraId="3A43AF6A" w14:textId="77777777" w:rsidR="00617D56" w:rsidRPr="0036015C" w:rsidRDefault="0079251A" w:rsidP="00617D56">
          <w:pPr>
            <w:pStyle w:val="Personliginfo"/>
          </w:pPr>
          <w:bookmarkStart w:id="17" w:name="chkEmail_01"/>
          <w:r>
            <w:rPr>
              <w:rFonts w:cstheme="majorHAnsi"/>
            </w:rPr>
            <w:t xml:space="preserve"> </w:t>
          </w:r>
          <w:bookmarkEnd w:id="17"/>
        </w:p>
      </w:tc>
      <w:tc>
        <w:tcPr>
          <w:tcW w:w="2760" w:type="dxa"/>
        </w:tcPr>
        <w:p w14:paraId="51AD3ABE" w14:textId="77777777" w:rsidR="00617D56" w:rsidRPr="00D16CEA" w:rsidRDefault="0079251A" w:rsidP="00617D56">
          <w:pPr>
            <w:pStyle w:val="Ledtext"/>
          </w:pPr>
          <w:bookmarkStart w:id="18" w:name="capYourDate_01"/>
          <w:r>
            <w:t xml:space="preserve"> </w:t>
          </w:r>
          <w:bookmarkEnd w:id="18"/>
        </w:p>
      </w:tc>
      <w:tc>
        <w:tcPr>
          <w:tcW w:w="2311" w:type="dxa"/>
          <w:gridSpan w:val="2"/>
        </w:tcPr>
        <w:p w14:paraId="7DB35E91" w14:textId="77777777" w:rsidR="00617D56" w:rsidRPr="00D16CEA" w:rsidRDefault="0079251A" w:rsidP="00617D56">
          <w:pPr>
            <w:pStyle w:val="Ledtext"/>
            <w:rPr>
              <w:rStyle w:val="Sidnummer"/>
            </w:rPr>
          </w:pPr>
          <w:bookmarkStart w:id="19" w:name="capYourRef_01"/>
          <w:r>
            <w:t xml:space="preserve"> </w:t>
          </w:r>
          <w:bookmarkEnd w:id="19"/>
        </w:p>
      </w:tc>
    </w:tr>
    <w:tr w:rsidR="00617D56" w:rsidRPr="008D0409" w14:paraId="6AC34DDD" w14:textId="77777777" w:rsidTr="00601432">
      <w:trPr>
        <w:cantSplit/>
      </w:trPr>
      <w:tc>
        <w:tcPr>
          <w:tcW w:w="5246" w:type="dxa"/>
          <w:vMerge/>
        </w:tcPr>
        <w:p w14:paraId="5BEE28BA" w14:textId="77777777" w:rsidR="00617D56" w:rsidRDefault="00617D56" w:rsidP="00617D56">
          <w:pPr>
            <w:pStyle w:val="Sidhuvud"/>
            <w:rPr>
              <w:rFonts w:ascii="Arial" w:hAnsi="Arial" w:cs="Arial"/>
              <w:sz w:val="16"/>
              <w:lang w:val="de-DE"/>
            </w:rPr>
          </w:pPr>
        </w:p>
      </w:tc>
      <w:tc>
        <w:tcPr>
          <w:tcW w:w="2760" w:type="dxa"/>
        </w:tcPr>
        <w:p w14:paraId="5A9D4AA0" w14:textId="77777777" w:rsidR="00617D56" w:rsidRPr="008D0409" w:rsidRDefault="0079251A" w:rsidP="00617D56">
          <w:pPr>
            <w:pStyle w:val="Sidhuvudstext"/>
            <w:rPr>
              <w:rFonts w:cstheme="majorHAnsi"/>
            </w:rPr>
          </w:pPr>
          <w:bookmarkStart w:id="20" w:name="bmkYourDate_01"/>
          <w:r>
            <w:rPr>
              <w:rFonts w:cstheme="majorHAnsi"/>
            </w:rPr>
            <w:t xml:space="preserve"> </w:t>
          </w:r>
          <w:bookmarkEnd w:id="20"/>
        </w:p>
      </w:tc>
      <w:tc>
        <w:tcPr>
          <w:tcW w:w="2311" w:type="dxa"/>
          <w:gridSpan w:val="2"/>
        </w:tcPr>
        <w:p w14:paraId="5F44BAE8" w14:textId="77777777" w:rsidR="00617D56" w:rsidRPr="008D0409" w:rsidRDefault="0079251A" w:rsidP="00617D56">
          <w:pPr>
            <w:pStyle w:val="Sidhuvudstext"/>
            <w:rPr>
              <w:rStyle w:val="Sidnummer"/>
              <w:rFonts w:cstheme="majorHAnsi"/>
            </w:rPr>
          </w:pPr>
          <w:bookmarkStart w:id="21" w:name="bmkYourRef_01"/>
          <w:r>
            <w:rPr>
              <w:rStyle w:val="Sidnummer"/>
              <w:rFonts w:cstheme="majorHAnsi"/>
            </w:rPr>
            <w:t xml:space="preserve"> </w:t>
          </w:r>
          <w:bookmarkEnd w:id="21"/>
        </w:p>
      </w:tc>
    </w:tr>
    <w:tr w:rsidR="00617D56" w14:paraId="247AC4B5" w14:textId="77777777" w:rsidTr="00601432">
      <w:trPr>
        <w:cantSplit/>
        <w:trHeight w:val="304"/>
      </w:trPr>
      <w:tc>
        <w:tcPr>
          <w:tcW w:w="5246" w:type="dxa"/>
          <w:vMerge/>
          <w:tcBorders>
            <w:bottom w:val="nil"/>
          </w:tcBorders>
        </w:tcPr>
        <w:p w14:paraId="618F1397" w14:textId="77777777" w:rsidR="00617D56" w:rsidRDefault="00617D56" w:rsidP="00617D56">
          <w:pPr>
            <w:pStyle w:val="Sidhuvud"/>
            <w:tabs>
              <w:tab w:val="left" w:pos="907"/>
            </w:tabs>
          </w:pPr>
        </w:p>
      </w:tc>
      <w:tc>
        <w:tcPr>
          <w:tcW w:w="5071" w:type="dxa"/>
          <w:gridSpan w:val="3"/>
          <w:tcBorders>
            <w:bottom w:val="nil"/>
          </w:tcBorders>
        </w:tcPr>
        <w:p w14:paraId="48EF6ECF" w14:textId="77777777" w:rsidR="00617D56" w:rsidRDefault="00617D56" w:rsidP="00617D56">
          <w:pPr>
            <w:pStyle w:val="Sidhuvud"/>
            <w:rPr>
              <w:noProof/>
            </w:rPr>
          </w:pPr>
        </w:p>
      </w:tc>
    </w:tr>
  </w:tbl>
  <w:p w14:paraId="14D90E80" w14:textId="77777777" w:rsidR="00127729" w:rsidRDefault="00127729">
    <w:pPr>
      <w:pStyle w:val="Sidhuvud"/>
      <w:ind w:left="-851"/>
      <w:rPr>
        <w:sz w:val="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350636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Ansi="Arial" w:hint="default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7C1C45"/>
    <w:multiLevelType w:val="multilevel"/>
    <w:tmpl w:val="80ACB87A"/>
    <w:lvl w:ilvl="0">
      <w:start w:val="1"/>
      <w:numFmt w:val="decimal"/>
      <w:pStyle w:val="Nummerlista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418" w:hanging="341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098"/>
        </w:tabs>
        <w:ind w:left="2098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38"/>
        </w:tabs>
        <w:ind w:left="2438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78"/>
        </w:tabs>
        <w:ind w:left="2778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119"/>
        </w:tabs>
        <w:ind w:left="3119" w:hanging="341"/>
      </w:pPr>
      <w:rPr>
        <w:rFonts w:hint="default"/>
      </w:rPr>
    </w:lvl>
  </w:abstractNum>
  <w:abstractNum w:abstractNumId="3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D01EB"/>
    <w:multiLevelType w:val="hybridMultilevel"/>
    <w:tmpl w:val="40460D7E"/>
    <w:lvl w:ilvl="0" w:tplc="5E36AEFA">
      <w:start w:val="1"/>
      <w:numFmt w:val="decimal"/>
      <w:lvlText w:val="%1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BC5955"/>
    <w:multiLevelType w:val="multilevel"/>
    <w:tmpl w:val="3330265E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i w:val="0"/>
        <w:sz w:val="22"/>
      </w:rPr>
    </w:lvl>
    <w:lvl w:ilvl="3">
      <w:start w:val="1"/>
      <w:numFmt w:val="bullet"/>
      <w:lvlText w:val="•"/>
      <w:lvlJc w:val="left"/>
      <w:pPr>
        <w:ind w:left="1418" w:hanging="338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4">
      <w:start w:val="1"/>
      <w:numFmt w:val="bullet"/>
      <w:lvlText w:val="–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"/>
      <w:lvlJc w:val="left"/>
      <w:pPr>
        <w:ind w:left="2098" w:hanging="340"/>
      </w:pPr>
      <w:rPr>
        <w:rFonts w:ascii="Wingdings" w:hAnsi="Wingdings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–"/>
      <w:lvlJc w:val="left"/>
      <w:pPr>
        <w:ind w:left="277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8">
      <w:start w:val="1"/>
      <w:numFmt w:val="bullet"/>
      <w:lvlText w:val=""/>
      <w:lvlJc w:val="left"/>
      <w:pPr>
        <w:ind w:left="3119" w:hanging="341"/>
      </w:pPr>
      <w:rPr>
        <w:rFonts w:ascii="Wingdings" w:hAnsi="Wingdings" w:hint="default"/>
        <w:b w:val="0"/>
        <w:i w:val="0"/>
        <w:color w:val="auto"/>
        <w:sz w:val="22"/>
      </w:rPr>
    </w:lvl>
  </w:abstractNum>
  <w:abstractNum w:abstractNumId="6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6683699">
    <w:abstractNumId w:val="8"/>
  </w:num>
  <w:num w:numId="2" w16cid:durableId="141967514">
    <w:abstractNumId w:val="6"/>
  </w:num>
  <w:num w:numId="3" w16cid:durableId="358237007">
    <w:abstractNumId w:val="3"/>
  </w:num>
  <w:num w:numId="4" w16cid:durableId="283653612">
    <w:abstractNumId w:val="7"/>
  </w:num>
  <w:num w:numId="5" w16cid:durableId="1919560199">
    <w:abstractNumId w:val="0"/>
  </w:num>
  <w:num w:numId="6" w16cid:durableId="1496653921">
    <w:abstractNumId w:val="1"/>
  </w:num>
  <w:num w:numId="7" w16cid:durableId="1430858365">
    <w:abstractNumId w:val="0"/>
  </w:num>
  <w:num w:numId="8" w16cid:durableId="393704440">
    <w:abstractNumId w:val="4"/>
  </w:num>
  <w:num w:numId="9" w16cid:durableId="2087611214">
    <w:abstractNumId w:val="2"/>
  </w:num>
  <w:num w:numId="10" w16cid:durableId="431050632">
    <w:abstractNumId w:val="5"/>
  </w:num>
  <w:num w:numId="11" w16cid:durableId="456874522">
    <w:abstractNumId w:val="2"/>
  </w:num>
  <w:num w:numId="12" w16cid:durableId="10369283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51A"/>
    <w:rsid w:val="00025352"/>
    <w:rsid w:val="00031670"/>
    <w:rsid w:val="000514EC"/>
    <w:rsid w:val="00060FA8"/>
    <w:rsid w:val="00061ACD"/>
    <w:rsid w:val="000625D3"/>
    <w:rsid w:val="00075AA4"/>
    <w:rsid w:val="00080C65"/>
    <w:rsid w:val="00082F90"/>
    <w:rsid w:val="000855C2"/>
    <w:rsid w:val="000923E5"/>
    <w:rsid w:val="00095B89"/>
    <w:rsid w:val="000A5E31"/>
    <w:rsid w:val="000B4EBC"/>
    <w:rsid w:val="000C554D"/>
    <w:rsid w:val="000D4E7F"/>
    <w:rsid w:val="000E252A"/>
    <w:rsid w:val="000F48B0"/>
    <w:rsid w:val="0010501E"/>
    <w:rsid w:val="00117484"/>
    <w:rsid w:val="0012004D"/>
    <w:rsid w:val="00122142"/>
    <w:rsid w:val="00123E7E"/>
    <w:rsid w:val="00127729"/>
    <w:rsid w:val="00127863"/>
    <w:rsid w:val="00133CE1"/>
    <w:rsid w:val="00144E3F"/>
    <w:rsid w:val="00151C2B"/>
    <w:rsid w:val="00156C52"/>
    <w:rsid w:val="0015782B"/>
    <w:rsid w:val="001818F1"/>
    <w:rsid w:val="0019222D"/>
    <w:rsid w:val="00192DE3"/>
    <w:rsid w:val="0019361B"/>
    <w:rsid w:val="00195BA3"/>
    <w:rsid w:val="00197671"/>
    <w:rsid w:val="001B109C"/>
    <w:rsid w:val="001C18DA"/>
    <w:rsid w:val="001C6B0B"/>
    <w:rsid w:val="001D33B9"/>
    <w:rsid w:val="001D64F9"/>
    <w:rsid w:val="001F5605"/>
    <w:rsid w:val="0020440B"/>
    <w:rsid w:val="00213374"/>
    <w:rsid w:val="00217DFB"/>
    <w:rsid w:val="00237A5F"/>
    <w:rsid w:val="00265CEB"/>
    <w:rsid w:val="00266473"/>
    <w:rsid w:val="0027207D"/>
    <w:rsid w:val="00273AB4"/>
    <w:rsid w:val="00291CF7"/>
    <w:rsid w:val="00292286"/>
    <w:rsid w:val="002930AE"/>
    <w:rsid w:val="0029628C"/>
    <w:rsid w:val="002A273E"/>
    <w:rsid w:val="002B2578"/>
    <w:rsid w:val="002B6956"/>
    <w:rsid w:val="002C12B8"/>
    <w:rsid w:val="002C49C1"/>
    <w:rsid w:val="002C58F0"/>
    <w:rsid w:val="002C5E49"/>
    <w:rsid w:val="002C6188"/>
    <w:rsid w:val="002C76C1"/>
    <w:rsid w:val="002D3CBA"/>
    <w:rsid w:val="002E05C3"/>
    <w:rsid w:val="002E141B"/>
    <w:rsid w:val="002E17A4"/>
    <w:rsid w:val="002E32CD"/>
    <w:rsid w:val="00300F90"/>
    <w:rsid w:val="00304B2F"/>
    <w:rsid w:val="00331AC6"/>
    <w:rsid w:val="00344008"/>
    <w:rsid w:val="00355559"/>
    <w:rsid w:val="0036015C"/>
    <w:rsid w:val="00365E83"/>
    <w:rsid w:val="0036696D"/>
    <w:rsid w:val="003704B4"/>
    <w:rsid w:val="00371A06"/>
    <w:rsid w:val="00375562"/>
    <w:rsid w:val="00376FC2"/>
    <w:rsid w:val="0038139B"/>
    <w:rsid w:val="00387B34"/>
    <w:rsid w:val="0039709D"/>
    <w:rsid w:val="003A2F7A"/>
    <w:rsid w:val="003A5718"/>
    <w:rsid w:val="003A59CA"/>
    <w:rsid w:val="003A6234"/>
    <w:rsid w:val="003B3EA9"/>
    <w:rsid w:val="003C5C74"/>
    <w:rsid w:val="003C5E9F"/>
    <w:rsid w:val="003D2882"/>
    <w:rsid w:val="003D46EF"/>
    <w:rsid w:val="003D64A2"/>
    <w:rsid w:val="003D7C46"/>
    <w:rsid w:val="003E3085"/>
    <w:rsid w:val="003E771E"/>
    <w:rsid w:val="003F3B52"/>
    <w:rsid w:val="00406B63"/>
    <w:rsid w:val="00406D6A"/>
    <w:rsid w:val="00424F0F"/>
    <w:rsid w:val="0044415F"/>
    <w:rsid w:val="00453D0A"/>
    <w:rsid w:val="004543E9"/>
    <w:rsid w:val="00457E1F"/>
    <w:rsid w:val="0046339E"/>
    <w:rsid w:val="00464CAB"/>
    <w:rsid w:val="00480568"/>
    <w:rsid w:val="00491B8A"/>
    <w:rsid w:val="0049406B"/>
    <w:rsid w:val="004955C9"/>
    <w:rsid w:val="00497F2E"/>
    <w:rsid w:val="004A3348"/>
    <w:rsid w:val="004C39DD"/>
    <w:rsid w:val="004C4346"/>
    <w:rsid w:val="004C6849"/>
    <w:rsid w:val="004C6D22"/>
    <w:rsid w:val="004E69C1"/>
    <w:rsid w:val="004E6D6A"/>
    <w:rsid w:val="004F1E13"/>
    <w:rsid w:val="005023EE"/>
    <w:rsid w:val="00504A17"/>
    <w:rsid w:val="00513189"/>
    <w:rsid w:val="00513A82"/>
    <w:rsid w:val="00515C8F"/>
    <w:rsid w:val="00522A14"/>
    <w:rsid w:val="00523271"/>
    <w:rsid w:val="00543040"/>
    <w:rsid w:val="00543989"/>
    <w:rsid w:val="0055426F"/>
    <w:rsid w:val="00555825"/>
    <w:rsid w:val="00560854"/>
    <w:rsid w:val="00561610"/>
    <w:rsid w:val="0056200C"/>
    <w:rsid w:val="005729C3"/>
    <w:rsid w:val="00576142"/>
    <w:rsid w:val="00594586"/>
    <w:rsid w:val="005A209B"/>
    <w:rsid w:val="005A20AC"/>
    <w:rsid w:val="005A4D47"/>
    <w:rsid w:val="005B7394"/>
    <w:rsid w:val="005C46B3"/>
    <w:rsid w:val="005C525A"/>
    <w:rsid w:val="005C677D"/>
    <w:rsid w:val="005C77C5"/>
    <w:rsid w:val="005F38D4"/>
    <w:rsid w:val="0060333E"/>
    <w:rsid w:val="0060733C"/>
    <w:rsid w:val="00607C06"/>
    <w:rsid w:val="00617D56"/>
    <w:rsid w:val="00622A50"/>
    <w:rsid w:val="00623B77"/>
    <w:rsid w:val="00624518"/>
    <w:rsid w:val="0062609B"/>
    <w:rsid w:val="00630E9E"/>
    <w:rsid w:val="006407ED"/>
    <w:rsid w:val="00654D63"/>
    <w:rsid w:val="00657F10"/>
    <w:rsid w:val="00663D33"/>
    <w:rsid w:val="006665F5"/>
    <w:rsid w:val="006718C0"/>
    <w:rsid w:val="006768DC"/>
    <w:rsid w:val="00682C38"/>
    <w:rsid w:val="006872DA"/>
    <w:rsid w:val="00693263"/>
    <w:rsid w:val="006A14DC"/>
    <w:rsid w:val="006A4F1D"/>
    <w:rsid w:val="006C0004"/>
    <w:rsid w:val="006D2F29"/>
    <w:rsid w:val="006E49BE"/>
    <w:rsid w:val="00701116"/>
    <w:rsid w:val="00707A8C"/>
    <w:rsid w:val="00707AA1"/>
    <w:rsid w:val="00711AD8"/>
    <w:rsid w:val="00715D0B"/>
    <w:rsid w:val="007203FA"/>
    <w:rsid w:val="0072228E"/>
    <w:rsid w:val="007251B6"/>
    <w:rsid w:val="00725D49"/>
    <w:rsid w:val="00730A73"/>
    <w:rsid w:val="007328C9"/>
    <w:rsid w:val="00736412"/>
    <w:rsid w:val="00741551"/>
    <w:rsid w:val="007432FC"/>
    <w:rsid w:val="007433D8"/>
    <w:rsid w:val="00744824"/>
    <w:rsid w:val="00745E1E"/>
    <w:rsid w:val="00754BEF"/>
    <w:rsid w:val="00760C3F"/>
    <w:rsid w:val="007617AA"/>
    <w:rsid w:val="00764D5D"/>
    <w:rsid w:val="00777E09"/>
    <w:rsid w:val="00780DB2"/>
    <w:rsid w:val="00781D66"/>
    <w:rsid w:val="0079251A"/>
    <w:rsid w:val="007929D1"/>
    <w:rsid w:val="007B4A5D"/>
    <w:rsid w:val="007B55C2"/>
    <w:rsid w:val="007C21F8"/>
    <w:rsid w:val="007C3B58"/>
    <w:rsid w:val="007C6EB2"/>
    <w:rsid w:val="007E0121"/>
    <w:rsid w:val="007E2C14"/>
    <w:rsid w:val="007E68D8"/>
    <w:rsid w:val="007E732A"/>
    <w:rsid w:val="007F0421"/>
    <w:rsid w:val="007F09FE"/>
    <w:rsid w:val="007F7548"/>
    <w:rsid w:val="00803E0A"/>
    <w:rsid w:val="008121DB"/>
    <w:rsid w:val="0081391A"/>
    <w:rsid w:val="008333FB"/>
    <w:rsid w:val="00846900"/>
    <w:rsid w:val="00846FE6"/>
    <w:rsid w:val="0085238F"/>
    <w:rsid w:val="00857701"/>
    <w:rsid w:val="00867F2E"/>
    <w:rsid w:val="00874C53"/>
    <w:rsid w:val="008770FA"/>
    <w:rsid w:val="00877657"/>
    <w:rsid w:val="008838D0"/>
    <w:rsid w:val="00885331"/>
    <w:rsid w:val="008874D3"/>
    <w:rsid w:val="00891E95"/>
    <w:rsid w:val="008A063B"/>
    <w:rsid w:val="008A28AA"/>
    <w:rsid w:val="008B1046"/>
    <w:rsid w:val="008B3FFE"/>
    <w:rsid w:val="008B6ED1"/>
    <w:rsid w:val="008C5D15"/>
    <w:rsid w:val="008C7415"/>
    <w:rsid w:val="008C7755"/>
    <w:rsid w:val="008D0409"/>
    <w:rsid w:val="008F359F"/>
    <w:rsid w:val="008F59D9"/>
    <w:rsid w:val="00900471"/>
    <w:rsid w:val="00912DB9"/>
    <w:rsid w:val="0091562A"/>
    <w:rsid w:val="009323AD"/>
    <w:rsid w:val="009337D3"/>
    <w:rsid w:val="00944278"/>
    <w:rsid w:val="0095194D"/>
    <w:rsid w:val="0095425F"/>
    <w:rsid w:val="009550D3"/>
    <w:rsid w:val="0095533D"/>
    <w:rsid w:val="0095685F"/>
    <w:rsid w:val="0096280B"/>
    <w:rsid w:val="00981F37"/>
    <w:rsid w:val="00991B42"/>
    <w:rsid w:val="00995BDB"/>
    <w:rsid w:val="00997020"/>
    <w:rsid w:val="009A0261"/>
    <w:rsid w:val="009A799B"/>
    <w:rsid w:val="009C2786"/>
    <w:rsid w:val="009C4B19"/>
    <w:rsid w:val="009D129E"/>
    <w:rsid w:val="009E0EF0"/>
    <w:rsid w:val="009E6090"/>
    <w:rsid w:val="009F1219"/>
    <w:rsid w:val="009F2665"/>
    <w:rsid w:val="009F27E3"/>
    <w:rsid w:val="009F498E"/>
    <w:rsid w:val="009F7CD5"/>
    <w:rsid w:val="00A07F4A"/>
    <w:rsid w:val="00A36182"/>
    <w:rsid w:val="00A521F5"/>
    <w:rsid w:val="00A55994"/>
    <w:rsid w:val="00A579FF"/>
    <w:rsid w:val="00A71912"/>
    <w:rsid w:val="00A71F14"/>
    <w:rsid w:val="00A86791"/>
    <w:rsid w:val="00A87CA4"/>
    <w:rsid w:val="00A97B87"/>
    <w:rsid w:val="00A97D27"/>
    <w:rsid w:val="00AA061E"/>
    <w:rsid w:val="00AB06D0"/>
    <w:rsid w:val="00AB0BB3"/>
    <w:rsid w:val="00AC58D2"/>
    <w:rsid w:val="00AD0C01"/>
    <w:rsid w:val="00AE1B1E"/>
    <w:rsid w:val="00AE22FE"/>
    <w:rsid w:val="00AF2238"/>
    <w:rsid w:val="00AF3098"/>
    <w:rsid w:val="00B05E6F"/>
    <w:rsid w:val="00B119BF"/>
    <w:rsid w:val="00B367A9"/>
    <w:rsid w:val="00B41DB6"/>
    <w:rsid w:val="00B448BA"/>
    <w:rsid w:val="00B54D94"/>
    <w:rsid w:val="00B56E2D"/>
    <w:rsid w:val="00B660F8"/>
    <w:rsid w:val="00B77EA8"/>
    <w:rsid w:val="00B803EC"/>
    <w:rsid w:val="00BA664E"/>
    <w:rsid w:val="00BB0D80"/>
    <w:rsid w:val="00BB206E"/>
    <w:rsid w:val="00BC0DF1"/>
    <w:rsid w:val="00BC6936"/>
    <w:rsid w:val="00BD00DB"/>
    <w:rsid w:val="00BD04B8"/>
    <w:rsid w:val="00BD257F"/>
    <w:rsid w:val="00BE1DBC"/>
    <w:rsid w:val="00BE7CD9"/>
    <w:rsid w:val="00BF14DE"/>
    <w:rsid w:val="00BF1E46"/>
    <w:rsid w:val="00BF330A"/>
    <w:rsid w:val="00C0762D"/>
    <w:rsid w:val="00C07D64"/>
    <w:rsid w:val="00C11DB3"/>
    <w:rsid w:val="00C513E0"/>
    <w:rsid w:val="00C64867"/>
    <w:rsid w:val="00C67632"/>
    <w:rsid w:val="00C70585"/>
    <w:rsid w:val="00C77E30"/>
    <w:rsid w:val="00CA2B06"/>
    <w:rsid w:val="00CA45A1"/>
    <w:rsid w:val="00CA5805"/>
    <w:rsid w:val="00CC34D2"/>
    <w:rsid w:val="00CC3646"/>
    <w:rsid w:val="00CE26F1"/>
    <w:rsid w:val="00CE5269"/>
    <w:rsid w:val="00CE6A0B"/>
    <w:rsid w:val="00CF307B"/>
    <w:rsid w:val="00D00833"/>
    <w:rsid w:val="00D07EC5"/>
    <w:rsid w:val="00D109C6"/>
    <w:rsid w:val="00D112CE"/>
    <w:rsid w:val="00D160C8"/>
    <w:rsid w:val="00D16228"/>
    <w:rsid w:val="00D16CEA"/>
    <w:rsid w:val="00D179AC"/>
    <w:rsid w:val="00D24612"/>
    <w:rsid w:val="00D36ACE"/>
    <w:rsid w:val="00D460A8"/>
    <w:rsid w:val="00D52D15"/>
    <w:rsid w:val="00D53905"/>
    <w:rsid w:val="00D6534C"/>
    <w:rsid w:val="00D67E21"/>
    <w:rsid w:val="00D73499"/>
    <w:rsid w:val="00D82AE7"/>
    <w:rsid w:val="00D85A40"/>
    <w:rsid w:val="00D90B0F"/>
    <w:rsid w:val="00D940AC"/>
    <w:rsid w:val="00D94F7A"/>
    <w:rsid w:val="00DA5251"/>
    <w:rsid w:val="00DB1C66"/>
    <w:rsid w:val="00DD7307"/>
    <w:rsid w:val="00DE6AB1"/>
    <w:rsid w:val="00DF0850"/>
    <w:rsid w:val="00E20826"/>
    <w:rsid w:val="00E210BB"/>
    <w:rsid w:val="00E210FC"/>
    <w:rsid w:val="00E23B9B"/>
    <w:rsid w:val="00E26F38"/>
    <w:rsid w:val="00E30574"/>
    <w:rsid w:val="00E32536"/>
    <w:rsid w:val="00E333CC"/>
    <w:rsid w:val="00E35D26"/>
    <w:rsid w:val="00E36E1B"/>
    <w:rsid w:val="00E40725"/>
    <w:rsid w:val="00E6694C"/>
    <w:rsid w:val="00E70630"/>
    <w:rsid w:val="00E77540"/>
    <w:rsid w:val="00E9046D"/>
    <w:rsid w:val="00E947A2"/>
    <w:rsid w:val="00EA36C9"/>
    <w:rsid w:val="00EA5B10"/>
    <w:rsid w:val="00EA7A56"/>
    <w:rsid w:val="00EB1292"/>
    <w:rsid w:val="00EB2771"/>
    <w:rsid w:val="00EB4B25"/>
    <w:rsid w:val="00ED0B80"/>
    <w:rsid w:val="00ED21B6"/>
    <w:rsid w:val="00ED22DE"/>
    <w:rsid w:val="00ED7F2D"/>
    <w:rsid w:val="00EF6652"/>
    <w:rsid w:val="00F01CE7"/>
    <w:rsid w:val="00F060BC"/>
    <w:rsid w:val="00F1090D"/>
    <w:rsid w:val="00F12A5A"/>
    <w:rsid w:val="00F17B52"/>
    <w:rsid w:val="00F34BA4"/>
    <w:rsid w:val="00F372CF"/>
    <w:rsid w:val="00F37D71"/>
    <w:rsid w:val="00F406C3"/>
    <w:rsid w:val="00F47F3D"/>
    <w:rsid w:val="00F50A91"/>
    <w:rsid w:val="00F63B14"/>
    <w:rsid w:val="00F7107E"/>
    <w:rsid w:val="00F771B8"/>
    <w:rsid w:val="00F7782C"/>
    <w:rsid w:val="00F778C9"/>
    <w:rsid w:val="00F87747"/>
    <w:rsid w:val="00F9600B"/>
    <w:rsid w:val="00F978E5"/>
    <w:rsid w:val="00FB0E01"/>
    <w:rsid w:val="00FB3C1F"/>
    <w:rsid w:val="00FC3273"/>
    <w:rsid w:val="00FD0380"/>
    <w:rsid w:val="00FE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9FE073E"/>
  <w15:docId w15:val="{3E66D8D6-E30F-49E1-BDCD-207CB31B4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rsid w:val="005C677D"/>
    <w:rPr>
      <w:rFonts w:asciiTheme="minorHAnsi" w:hAnsiTheme="minorHAnsi"/>
      <w:sz w:val="24"/>
      <w:szCs w:val="24"/>
    </w:rPr>
  </w:style>
  <w:style w:type="paragraph" w:styleId="Rubrik1">
    <w:name w:val="heading 1"/>
    <w:basedOn w:val="Normal"/>
    <w:next w:val="Brdtext"/>
    <w:uiPriority w:val="3"/>
    <w:qFormat/>
    <w:rsid w:val="00D82AE7"/>
    <w:pPr>
      <w:keepNext/>
      <w:spacing w:before="240" w:after="120"/>
      <w:outlineLvl w:val="0"/>
    </w:pPr>
    <w:rPr>
      <w:rFonts w:asciiTheme="majorHAnsi" w:hAnsiTheme="majorHAnsi" w:cs="Arial"/>
      <w:b/>
      <w:bCs/>
      <w:kern w:val="32"/>
      <w:sz w:val="26"/>
      <w:szCs w:val="32"/>
    </w:rPr>
  </w:style>
  <w:style w:type="paragraph" w:styleId="Rubrik2">
    <w:name w:val="heading 2"/>
    <w:basedOn w:val="Normal"/>
    <w:next w:val="Brdtext"/>
    <w:uiPriority w:val="3"/>
    <w:qFormat/>
    <w:rsid w:val="00D82AE7"/>
    <w:pPr>
      <w:keepNext/>
      <w:spacing w:before="240" w:after="60"/>
      <w:outlineLvl w:val="1"/>
    </w:pPr>
    <w:rPr>
      <w:rFonts w:asciiTheme="majorHAnsi" w:hAnsiTheme="majorHAnsi" w:cs="Arial"/>
      <w:b/>
      <w:bCs/>
      <w:iCs/>
      <w:sz w:val="22"/>
      <w:szCs w:val="28"/>
    </w:rPr>
  </w:style>
  <w:style w:type="paragraph" w:styleId="Rubrik3">
    <w:name w:val="heading 3"/>
    <w:basedOn w:val="Normal"/>
    <w:next w:val="Brdtext"/>
    <w:uiPriority w:val="3"/>
    <w:qFormat/>
    <w:rsid w:val="00D82AE7"/>
    <w:pPr>
      <w:keepNext/>
      <w:spacing w:before="240" w:after="60"/>
      <w:outlineLvl w:val="2"/>
    </w:pPr>
    <w:rPr>
      <w:rFonts w:asciiTheme="majorHAnsi" w:hAnsiTheme="majorHAnsi" w:cs="Arial"/>
      <w:bCs/>
      <w:sz w:val="20"/>
      <w:szCs w:val="26"/>
    </w:rPr>
  </w:style>
  <w:style w:type="paragraph" w:styleId="Rubrik4">
    <w:name w:val="heading 4"/>
    <w:basedOn w:val="Normal"/>
    <w:next w:val="Brdtext"/>
    <w:uiPriority w:val="3"/>
    <w:rsid w:val="00711AD8"/>
    <w:pPr>
      <w:keepNext/>
      <w:spacing w:before="240" w:after="60"/>
      <w:outlineLvl w:val="3"/>
    </w:pPr>
    <w:rPr>
      <w:rFonts w:asciiTheme="majorHAnsi" w:hAnsiTheme="majorHAnsi"/>
      <w:i/>
      <w:sz w:val="20"/>
      <w:szCs w:val="28"/>
    </w:rPr>
  </w:style>
  <w:style w:type="paragraph" w:styleId="Rubrik5">
    <w:name w:val="heading 5"/>
    <w:basedOn w:val="Normal"/>
    <w:next w:val="Normal"/>
    <w:semiHidden/>
    <w:rsid w:val="00630E9E"/>
    <w:pPr>
      <w:outlineLvl w:val="4"/>
    </w:pPr>
    <w:rPr>
      <w:bCs/>
      <w:iCs/>
      <w:szCs w:val="26"/>
    </w:rPr>
  </w:style>
  <w:style w:type="paragraph" w:styleId="Rubrik6">
    <w:name w:val="heading 6"/>
    <w:basedOn w:val="Normal"/>
    <w:next w:val="Normal"/>
    <w:semiHidden/>
    <w:rsid w:val="00630E9E"/>
    <w:pPr>
      <w:outlineLvl w:val="5"/>
    </w:pPr>
    <w:rPr>
      <w:bCs/>
      <w:szCs w:val="22"/>
    </w:rPr>
  </w:style>
  <w:style w:type="paragraph" w:styleId="Rubrik7">
    <w:name w:val="heading 7"/>
    <w:basedOn w:val="Normal"/>
    <w:next w:val="Normal"/>
    <w:semiHidden/>
    <w:rsid w:val="00630E9E"/>
    <w:pPr>
      <w:outlineLvl w:val="6"/>
    </w:pPr>
  </w:style>
  <w:style w:type="paragraph" w:styleId="Rubrik8">
    <w:name w:val="heading 8"/>
    <w:basedOn w:val="Normal"/>
    <w:next w:val="Normal"/>
    <w:semiHidden/>
    <w:rsid w:val="00630E9E"/>
    <w:pPr>
      <w:outlineLvl w:val="7"/>
    </w:pPr>
    <w:rPr>
      <w:iCs/>
    </w:rPr>
  </w:style>
  <w:style w:type="paragraph" w:styleId="Rubrik9">
    <w:name w:val="heading 9"/>
    <w:basedOn w:val="Normal"/>
    <w:next w:val="Normal"/>
    <w:semiHidden/>
    <w:rsid w:val="00630E9E"/>
    <w:pPr>
      <w:outlineLvl w:val="8"/>
    </w:pPr>
    <w:rPr>
      <w:rFonts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6665F5"/>
    <w:rPr>
      <w:rFonts w:asciiTheme="majorHAnsi" w:hAnsiTheme="majorHAnsi"/>
      <w:sz w:val="20"/>
    </w:rPr>
  </w:style>
  <w:style w:type="paragraph" w:styleId="Sidfot">
    <w:name w:val="footer"/>
    <w:basedOn w:val="Normal"/>
    <w:semiHidden/>
    <w:rsid w:val="00630E9E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630E9E"/>
  </w:style>
  <w:style w:type="paragraph" w:styleId="Innehll1">
    <w:name w:val="toc 1"/>
    <w:basedOn w:val="Normal"/>
    <w:next w:val="Normal"/>
    <w:autoRedefine/>
    <w:semiHidden/>
    <w:rsid w:val="00630E9E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630E9E"/>
    <w:pPr>
      <w:ind w:left="720"/>
    </w:pPr>
  </w:style>
  <w:style w:type="paragraph" w:styleId="Innehll2">
    <w:name w:val="toc 2"/>
    <w:basedOn w:val="Normal"/>
    <w:next w:val="Normal"/>
    <w:autoRedefine/>
    <w:semiHidden/>
    <w:rsid w:val="00630E9E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630E9E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630E9E"/>
    <w:pPr>
      <w:ind w:left="960"/>
    </w:pPr>
  </w:style>
  <w:style w:type="paragraph" w:styleId="Innehll6">
    <w:name w:val="toc 6"/>
    <w:basedOn w:val="Normal"/>
    <w:next w:val="Normal"/>
    <w:autoRedefine/>
    <w:semiHidden/>
    <w:rsid w:val="00630E9E"/>
    <w:pPr>
      <w:ind w:left="1200"/>
    </w:pPr>
  </w:style>
  <w:style w:type="paragraph" w:styleId="Innehll7">
    <w:name w:val="toc 7"/>
    <w:basedOn w:val="Normal"/>
    <w:next w:val="Normal"/>
    <w:autoRedefine/>
    <w:semiHidden/>
    <w:rsid w:val="00630E9E"/>
    <w:pPr>
      <w:ind w:left="1440"/>
    </w:pPr>
  </w:style>
  <w:style w:type="paragraph" w:styleId="Innehll8">
    <w:name w:val="toc 8"/>
    <w:basedOn w:val="Normal"/>
    <w:next w:val="Normal"/>
    <w:autoRedefine/>
    <w:semiHidden/>
    <w:rsid w:val="00630E9E"/>
    <w:pPr>
      <w:ind w:left="1680"/>
    </w:pPr>
  </w:style>
  <w:style w:type="paragraph" w:styleId="Innehll9">
    <w:name w:val="toc 9"/>
    <w:basedOn w:val="Normal"/>
    <w:next w:val="Normal"/>
    <w:autoRedefine/>
    <w:semiHidden/>
    <w:rsid w:val="00630E9E"/>
    <w:pPr>
      <w:ind w:left="1920"/>
    </w:pPr>
  </w:style>
  <w:style w:type="character" w:styleId="Hyperlnk">
    <w:name w:val="Hyperlink"/>
    <w:basedOn w:val="Standardstycketeckensnitt"/>
    <w:semiHidden/>
    <w:rsid w:val="00630E9E"/>
    <w:rPr>
      <w:color w:val="0000FF"/>
      <w:u w:val="single"/>
    </w:rPr>
  </w:style>
  <w:style w:type="paragraph" w:styleId="Punktlista">
    <w:name w:val="List Bullet"/>
    <w:basedOn w:val="Brdtext"/>
    <w:qFormat/>
    <w:rsid w:val="00FE0F8A"/>
    <w:pPr>
      <w:numPr>
        <w:numId w:val="12"/>
      </w:numPr>
      <w:overflowPunct w:val="0"/>
      <w:autoSpaceDE w:val="0"/>
      <w:autoSpaceDN w:val="0"/>
      <w:adjustRightInd w:val="0"/>
      <w:spacing w:line="280" w:lineRule="atLeast"/>
      <w:contextualSpacing/>
      <w:textAlignment w:val="baseline"/>
    </w:pPr>
    <w:rPr>
      <w:szCs w:val="20"/>
    </w:rPr>
  </w:style>
  <w:style w:type="paragraph" w:styleId="Fotnotstext">
    <w:name w:val="footnote text"/>
    <w:basedOn w:val="Normal"/>
    <w:semiHidden/>
    <w:rsid w:val="00630E9E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630E9E"/>
    <w:rPr>
      <w:vertAlign w:val="superscript"/>
    </w:rPr>
  </w:style>
  <w:style w:type="paragraph" w:styleId="Beskrivning">
    <w:name w:val="caption"/>
    <w:basedOn w:val="Normal"/>
    <w:next w:val="Brdtext"/>
    <w:semiHidden/>
    <w:qFormat/>
    <w:rsid w:val="002A273E"/>
    <w:pPr>
      <w:spacing w:before="120" w:after="120"/>
    </w:pPr>
    <w:rPr>
      <w:rFonts w:asciiTheme="majorHAnsi" w:hAnsiTheme="majorHAnsi"/>
      <w:bCs/>
      <w:sz w:val="20"/>
    </w:rPr>
  </w:style>
  <w:style w:type="paragraph" w:styleId="Figurfrteckning">
    <w:name w:val="table of figures"/>
    <w:basedOn w:val="Normal"/>
    <w:next w:val="Normal"/>
    <w:semiHidden/>
    <w:rsid w:val="00630E9E"/>
    <w:pPr>
      <w:ind w:left="480" w:hanging="480"/>
    </w:pPr>
  </w:style>
  <w:style w:type="paragraph" w:customStyle="1" w:styleId="Ledtext">
    <w:name w:val="Ledtext"/>
    <w:basedOn w:val="Normal"/>
    <w:semiHidden/>
    <w:rsid w:val="006665F5"/>
    <w:rPr>
      <w:rFonts w:asciiTheme="majorHAnsi" w:hAnsiTheme="majorHAnsi"/>
      <w:sz w:val="14"/>
    </w:rPr>
  </w:style>
  <w:style w:type="paragraph" w:customStyle="1" w:styleId="Doktyp">
    <w:name w:val="Doktyp"/>
    <w:basedOn w:val="Sidhuvud"/>
    <w:semiHidden/>
    <w:rsid w:val="005C677D"/>
    <w:pPr>
      <w:spacing w:after="60"/>
    </w:pPr>
    <w:rPr>
      <w:rFonts w:cs="Arial"/>
      <w:caps/>
    </w:rPr>
  </w:style>
  <w:style w:type="character" w:styleId="AnvndHyperlnk">
    <w:name w:val="FollowedHyperlink"/>
    <w:basedOn w:val="Standardstycketeckensnitt"/>
    <w:semiHidden/>
    <w:rsid w:val="00630E9E"/>
    <w:rPr>
      <w:color w:val="800080"/>
      <w:u w:val="single"/>
    </w:rPr>
  </w:style>
  <w:style w:type="paragraph" w:styleId="Ballongtext">
    <w:name w:val="Balloon Text"/>
    <w:basedOn w:val="Normal"/>
    <w:semiHidden/>
    <w:rsid w:val="00630E9E"/>
    <w:rPr>
      <w:rFonts w:ascii="Tahoma" w:hAnsi="Tahoma" w:cs="Tahoma"/>
      <w:sz w:val="16"/>
      <w:szCs w:val="16"/>
    </w:rPr>
  </w:style>
  <w:style w:type="paragraph" w:customStyle="1" w:styleId="Blankettnr">
    <w:name w:val="Blankettnr"/>
    <w:basedOn w:val="Normal"/>
    <w:semiHidden/>
    <w:rsid w:val="00630E9E"/>
    <w:rPr>
      <w:rFonts w:ascii="Arial" w:hAnsi="Arial"/>
      <w:sz w:val="10"/>
    </w:rPr>
  </w:style>
  <w:style w:type="paragraph" w:customStyle="1" w:styleId="Personliginfo">
    <w:name w:val="Personlig info"/>
    <w:basedOn w:val="Normal"/>
    <w:semiHidden/>
    <w:rsid w:val="007C6EB2"/>
    <w:rPr>
      <w:rFonts w:asciiTheme="majorHAnsi" w:hAnsiTheme="majorHAnsi" w:cs="Arial"/>
      <w:sz w:val="16"/>
    </w:rPr>
  </w:style>
  <w:style w:type="paragraph" w:styleId="Brdtext">
    <w:name w:val="Body Text"/>
    <w:basedOn w:val="Normal"/>
    <w:link w:val="BrdtextChar"/>
    <w:qFormat/>
    <w:rsid w:val="00D82AE7"/>
    <w:pPr>
      <w:spacing w:after="120"/>
    </w:pPr>
  </w:style>
  <w:style w:type="table" w:styleId="Tabellrutnt">
    <w:name w:val="Table Grid"/>
    <w:basedOn w:val="Normaltabell"/>
    <w:rsid w:val="00780DB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tshllartext">
    <w:name w:val="Placeholder Text"/>
    <w:basedOn w:val="Standardstycketeckensnitt"/>
    <w:uiPriority w:val="99"/>
    <w:semiHidden/>
    <w:rsid w:val="00B660F8"/>
    <w:rPr>
      <w:color w:val="808080"/>
    </w:rPr>
  </w:style>
  <w:style w:type="table" w:customStyle="1" w:styleId="IFAUTabell">
    <w:name w:val="IFAU_Tabell"/>
    <w:basedOn w:val="Normaltabell"/>
    <w:rsid w:val="006407ED"/>
    <w:rPr>
      <w:rFonts w:ascii="Arial" w:hAnsi="Arial"/>
      <w:sz w:val="16"/>
    </w:rPr>
    <w:tblPr>
      <w:tblStyleRowBandSize w:val="1"/>
      <w:tblBorders>
        <w:bottom w:val="single" w:sz="12" w:space="0" w:color="auto"/>
      </w:tblBorders>
    </w:tblPr>
    <w:tblStylePr w:type="firstRow">
      <w:pPr>
        <w:jc w:val="right"/>
      </w:pPr>
      <w:rPr>
        <w:rFonts w:ascii="Arial" w:hAnsi="Arial"/>
        <w:sz w:val="16"/>
      </w:rPr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pPr>
        <w:jc w:val="right"/>
      </w:pPr>
      <w:tblPr/>
      <w:tcPr>
        <w:tcBorders>
          <w:top w:val="nil"/>
          <w:bottom w:val="single" w:sz="12" w:space="0" w:color="auto"/>
        </w:tcBorders>
      </w:tcPr>
    </w:tblStylePr>
    <w:tblStylePr w:type="firstCol">
      <w:pPr>
        <w:jc w:val="left"/>
      </w:pPr>
      <w:tblPr>
        <w:tblCellMar>
          <w:top w:w="28" w:type="dxa"/>
          <w:left w:w="57" w:type="dxa"/>
          <w:bottom w:w="28" w:type="dxa"/>
          <w:right w:w="57" w:type="dxa"/>
        </w:tblCellMar>
      </w:tbl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customStyle="1" w:styleId="IFAUTabellstart">
    <w:name w:val="IFAU_Tabellstart"/>
    <w:basedOn w:val="Normal"/>
    <w:uiPriority w:val="4"/>
    <w:rsid w:val="00B41DB6"/>
    <w:rPr>
      <w:rFonts w:asciiTheme="majorHAnsi" w:hAnsiTheme="majorHAnsi"/>
      <w:sz w:val="16"/>
    </w:rPr>
  </w:style>
  <w:style w:type="paragraph" w:customStyle="1" w:styleId="Nummerlista">
    <w:name w:val="Nummerlista"/>
    <w:basedOn w:val="Brdtext"/>
    <w:uiPriority w:val="2"/>
    <w:qFormat/>
    <w:rsid w:val="00FE0F8A"/>
    <w:pPr>
      <w:numPr>
        <w:numId w:val="11"/>
      </w:numPr>
      <w:spacing w:line="280" w:lineRule="atLeast"/>
      <w:contextualSpacing/>
    </w:pPr>
    <w:rPr>
      <w:lang w:val="en-GB"/>
    </w:rPr>
  </w:style>
  <w:style w:type="character" w:styleId="Olstomnmnande">
    <w:name w:val="Unresolved Mention"/>
    <w:basedOn w:val="Standardstycketeckensnitt"/>
    <w:uiPriority w:val="99"/>
    <w:semiHidden/>
    <w:unhideWhenUsed/>
    <w:rsid w:val="00543040"/>
    <w:rPr>
      <w:color w:val="808080"/>
      <w:shd w:val="clear" w:color="auto" w:fill="E6E6E6"/>
    </w:rPr>
  </w:style>
  <w:style w:type="paragraph" w:customStyle="1" w:styleId="Sidfotsinfo">
    <w:name w:val="Sidfotsinfo"/>
    <w:basedOn w:val="Normal"/>
    <w:semiHidden/>
    <w:rsid w:val="001818F1"/>
    <w:pPr>
      <w:jc w:val="center"/>
    </w:pPr>
    <w:rPr>
      <w:rFonts w:asciiTheme="majorHAnsi" w:hAnsiTheme="majorHAnsi" w:cstheme="majorHAnsi"/>
      <w:sz w:val="16"/>
    </w:rPr>
  </w:style>
  <w:style w:type="paragraph" w:customStyle="1" w:styleId="Sidhuvudstext">
    <w:name w:val="Sidhuvudstext"/>
    <w:basedOn w:val="Sidhuvud"/>
    <w:semiHidden/>
    <w:rsid w:val="006665F5"/>
  </w:style>
  <w:style w:type="character" w:customStyle="1" w:styleId="BrdtextChar">
    <w:name w:val="Brödtext Char"/>
    <w:basedOn w:val="Standardstycketeckensnitt"/>
    <w:link w:val="Brdtext"/>
    <w:rsid w:val="002A273E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gemensamma%20mallar\IFAU-dokumen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F2A5F1AD80F4507995EAA8A5D2B18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BE4453-722F-42C1-AFDC-2F77DDA54657}"/>
      </w:docPartPr>
      <w:docPartBody>
        <w:p w:rsidR="00827903" w:rsidRDefault="00827903">
          <w:pPr>
            <w:pStyle w:val="2F2A5F1AD80F4507995EAA8A5D2B18D3"/>
          </w:pPr>
          <w:r w:rsidRPr="00FB0682">
            <w:rPr>
              <w:rStyle w:val="Platshllartext"/>
            </w:rPr>
            <w:t>[Kommentarer]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 Light">
    <w:altName w:val="Mangal"/>
    <w:charset w:val="00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903"/>
    <w:rsid w:val="006C0004"/>
    <w:rsid w:val="0082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2F2A5F1AD80F4507995EAA8A5D2B18D3">
    <w:name w:val="2F2A5F1AD80F4507995EAA8A5D2B18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IFAU">
  <a:themeElements>
    <a:clrScheme name="IFAU">
      <a:dk1>
        <a:srgbClr val="000000"/>
      </a:dk1>
      <a:lt1>
        <a:srgbClr val="FFFFFF"/>
      </a:lt1>
      <a:dk2>
        <a:srgbClr val="000000"/>
      </a:dk2>
      <a:lt2>
        <a:srgbClr val="808080"/>
      </a:lt2>
      <a:accent1>
        <a:srgbClr val="122F49"/>
      </a:accent1>
      <a:accent2>
        <a:srgbClr val="F2CB13"/>
      </a:accent2>
      <a:accent3>
        <a:srgbClr val="CC507D"/>
      </a:accent3>
      <a:accent4>
        <a:srgbClr val="4CA8E1"/>
      </a:accent4>
      <a:accent5>
        <a:srgbClr val="90B956"/>
      </a:accent5>
      <a:accent6>
        <a:srgbClr val="D4762F"/>
      </a:accent6>
      <a:hlink>
        <a:srgbClr val="639AE3"/>
      </a:hlink>
      <a:folHlink>
        <a:srgbClr val="E29643"/>
      </a:folHlink>
    </a:clrScheme>
    <a:fontScheme name="IFAU">
      <a:majorFont>
        <a:latin typeface="Poppins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IFAU-dokument</Template>
  <TotalTime>16</TotalTime>
  <Pages>1</Pages>
  <Words>49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Karlsson</dc:creator>
  <dc:description>IFAU3000, v4.0, 2018-11-05</dc:description>
  <cp:lastModifiedBy>Maria Karlsson</cp:lastModifiedBy>
  <cp:revision>2</cp:revision>
  <cp:lastPrinted>2002-09-16T07:05:00Z</cp:lastPrinted>
  <dcterms:created xsi:type="dcterms:W3CDTF">2024-08-26T06:09:00Z</dcterms:created>
  <dcterms:modified xsi:type="dcterms:W3CDTF">2024-08-26T06:25:00Z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Template">
    <vt:lpwstr>Brev</vt:lpwstr>
  </property>
  <property fmtid="{D5CDD505-2E9C-101B-9397-08002B2CF9AE}" pid="4" name="cdpLanguage">
    <vt:lpwstr>Svenska</vt:lpwstr>
  </property>
  <property fmtid="{D5CDD505-2E9C-101B-9397-08002B2CF9AE}" pid="5" name="cdpProfile">
    <vt:lpwstr/>
  </property>
  <property fmtid="{D5CDD505-2E9C-101B-9397-08002B2CF9AE}" pid="6" name="cdpDefaultLanguage">
    <vt:lpwstr> </vt:lpwstr>
  </property>
  <property fmtid="{D5CDD505-2E9C-101B-9397-08002B2CF9AE}" pid="7" name="cdpCompany">
    <vt:lpwstr>IFAU@-</vt:lpwstr>
  </property>
  <property fmtid="{D5CDD505-2E9C-101B-9397-08002B2CF9AE}" pid="8" name="cdpDefaultDocType">
    <vt:lpwstr> </vt:lpwstr>
  </property>
  <property fmtid="{D5CDD505-2E9C-101B-9397-08002B2CF9AE}" pid="9" name="cdpProtect">
    <vt:lpwstr>False</vt:lpwstr>
  </property>
  <property fmtid="{D5CDD505-2E9C-101B-9397-08002B2CF9AE}" pid="10" name="cdpLogo">
    <vt:lpwstr>Color</vt:lpwstr>
  </property>
  <property fmtid="{D5CDD505-2E9C-101B-9397-08002B2CF9AE}" pid="11" name="cdpSystem">
    <vt:lpwstr> </vt:lpwstr>
  </property>
  <property fmtid="{D5CDD505-2E9C-101B-9397-08002B2CF9AE}" pid="12" name="cdpFirstTime">
    <vt:lpwstr>False</vt:lpwstr>
  </property>
  <property fmtid="{D5CDD505-2E9C-101B-9397-08002B2CF9AE}" pid="13" name="cdpName">
    <vt:lpwstr> </vt:lpwstr>
  </property>
  <property fmtid="{D5CDD505-2E9C-101B-9397-08002B2CF9AE}" pid="14" name="cdpTitle">
    <vt:lpwstr> </vt:lpwstr>
  </property>
  <property fmtid="{D5CDD505-2E9C-101B-9397-08002B2CF9AE}" pid="15" name="cdpPhone">
    <vt:lpwstr> </vt:lpwstr>
  </property>
  <property fmtid="{D5CDD505-2E9C-101B-9397-08002B2CF9AE}" pid="16" name="cdpCellphone">
    <vt:lpwstr> </vt:lpwstr>
  </property>
  <property fmtid="{D5CDD505-2E9C-101B-9397-08002B2CF9AE}" pid="17" name="cdpEmail">
    <vt:lpwstr> </vt:lpwstr>
  </property>
</Properties>
</file>